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A01BF" w14:textId="7A4F76A3" w:rsidR="005E6F1F" w:rsidRPr="009660CD" w:rsidRDefault="00C41ECF">
      <w:pPr>
        <w:spacing w:after="93"/>
        <w:ind w:left="0" w:right="7" w:firstLine="0"/>
        <w:jc w:val="center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  <w:b/>
          <w:sz w:val="24"/>
        </w:rPr>
        <w:t>Oświadczenie na temat majątku osobistego Wnioskodawcy/Poręczyciela</w:t>
      </w:r>
      <w:r w:rsidR="00870E3C" w:rsidRPr="009660CD">
        <w:rPr>
          <w:rFonts w:asciiTheme="minorHAnsi" w:hAnsiTheme="minorHAnsi" w:cstheme="minorHAnsi"/>
          <w:b/>
          <w:sz w:val="24"/>
        </w:rPr>
        <w:t>/</w:t>
      </w:r>
      <w:r w:rsidR="00FB0C85" w:rsidRPr="009660CD">
        <w:rPr>
          <w:rFonts w:asciiTheme="minorHAnsi" w:hAnsiTheme="minorHAnsi" w:cstheme="minorHAnsi"/>
          <w:b/>
          <w:sz w:val="24"/>
        </w:rPr>
        <w:t>Współm</w:t>
      </w:r>
      <w:r w:rsidR="00870E3C" w:rsidRPr="009660CD">
        <w:rPr>
          <w:rFonts w:asciiTheme="minorHAnsi" w:hAnsiTheme="minorHAnsi" w:cstheme="minorHAnsi"/>
          <w:b/>
          <w:sz w:val="24"/>
        </w:rPr>
        <w:t>ałżonka</w:t>
      </w:r>
      <w:r w:rsidRPr="009660CD">
        <w:rPr>
          <w:rFonts w:asciiTheme="minorHAnsi" w:hAnsiTheme="minorHAnsi" w:cstheme="minorHAnsi"/>
          <w:b/>
          <w:sz w:val="24"/>
        </w:rPr>
        <w:t xml:space="preserve">* </w:t>
      </w:r>
    </w:p>
    <w:p w14:paraId="5CC1A346" w14:textId="77777777" w:rsidR="005E6F1F" w:rsidRPr="009660CD" w:rsidRDefault="00C41ECF">
      <w:pPr>
        <w:spacing w:after="223"/>
        <w:ind w:left="0" w:firstLine="0"/>
        <w:jc w:val="left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</w:rPr>
        <w:t xml:space="preserve"> </w:t>
      </w:r>
    </w:p>
    <w:p w14:paraId="0BA198B0" w14:textId="5BE9A49B" w:rsidR="005E6F1F" w:rsidRPr="009660CD" w:rsidRDefault="00C41ECF">
      <w:pPr>
        <w:spacing w:after="223"/>
        <w:ind w:left="17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</w:rPr>
        <w:t>Imiona</w:t>
      </w:r>
      <w:r w:rsidR="00AE3C60" w:rsidRPr="009660CD">
        <w:rPr>
          <w:rFonts w:asciiTheme="minorHAnsi" w:hAnsiTheme="minorHAnsi" w:cstheme="minorHAnsi"/>
        </w:rPr>
        <w:t xml:space="preserve"> </w:t>
      </w:r>
      <w:r w:rsidRPr="009660CD">
        <w:rPr>
          <w:rFonts w:asciiTheme="minorHAnsi" w:hAnsiTheme="minorHAnsi" w:cstheme="minorHAnsi"/>
        </w:rPr>
        <w:t>…………………………………………</w:t>
      </w:r>
      <w:r w:rsidR="00DF390C">
        <w:rPr>
          <w:rFonts w:asciiTheme="minorHAnsi" w:hAnsiTheme="minorHAnsi" w:cstheme="minorHAnsi"/>
        </w:rPr>
        <w:t>……..</w:t>
      </w:r>
      <w:r w:rsidRPr="009660CD">
        <w:rPr>
          <w:rFonts w:asciiTheme="minorHAnsi" w:hAnsiTheme="minorHAnsi" w:cstheme="minorHAnsi"/>
        </w:rPr>
        <w:t>…... Nazwisko</w:t>
      </w:r>
      <w:r w:rsidR="00AE3C60" w:rsidRPr="009660CD">
        <w:rPr>
          <w:rFonts w:asciiTheme="minorHAnsi" w:hAnsiTheme="minorHAnsi" w:cstheme="minorHAnsi"/>
        </w:rPr>
        <w:t xml:space="preserve"> </w:t>
      </w:r>
      <w:r w:rsidRPr="009660CD">
        <w:rPr>
          <w:rFonts w:asciiTheme="minorHAnsi" w:hAnsiTheme="minorHAnsi" w:cstheme="minorHAnsi"/>
        </w:rPr>
        <w:t>.........................</w:t>
      </w:r>
      <w:r w:rsidR="00DF390C">
        <w:rPr>
          <w:rFonts w:asciiTheme="minorHAnsi" w:hAnsiTheme="minorHAnsi" w:cstheme="minorHAnsi"/>
        </w:rPr>
        <w:t>..............</w:t>
      </w:r>
      <w:r w:rsidRPr="009660CD">
        <w:rPr>
          <w:rFonts w:asciiTheme="minorHAnsi" w:hAnsiTheme="minorHAnsi" w:cstheme="minorHAnsi"/>
        </w:rPr>
        <w:t>.......</w:t>
      </w:r>
      <w:r w:rsidR="00AE3C60" w:rsidRPr="009660CD">
        <w:rPr>
          <w:rFonts w:asciiTheme="minorHAnsi" w:hAnsiTheme="minorHAnsi" w:cstheme="minorHAnsi"/>
        </w:rPr>
        <w:t>...............................</w:t>
      </w:r>
      <w:r w:rsidRPr="009660CD">
        <w:rPr>
          <w:rFonts w:asciiTheme="minorHAnsi" w:hAnsiTheme="minorHAnsi" w:cstheme="minorHAnsi"/>
        </w:rPr>
        <w:t xml:space="preserve">  </w:t>
      </w:r>
    </w:p>
    <w:p w14:paraId="516B4CC3" w14:textId="3482E50E" w:rsidR="005E6F1F" w:rsidRPr="009660CD" w:rsidRDefault="00C41ECF">
      <w:pPr>
        <w:ind w:left="17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</w:rPr>
        <w:t>Imiona rodziców</w:t>
      </w:r>
      <w:r w:rsidR="00AE3C60" w:rsidRPr="009660CD">
        <w:rPr>
          <w:rFonts w:asciiTheme="minorHAnsi" w:hAnsiTheme="minorHAnsi" w:cstheme="minorHAnsi"/>
        </w:rPr>
        <w:t xml:space="preserve"> </w:t>
      </w:r>
      <w:r w:rsidRPr="009660CD">
        <w:rPr>
          <w:rFonts w:asciiTheme="minorHAnsi" w:hAnsiTheme="minorHAnsi" w:cstheme="minorHAnsi"/>
        </w:rPr>
        <w:t>...........</w:t>
      </w:r>
      <w:r w:rsidR="00DF390C">
        <w:rPr>
          <w:rFonts w:asciiTheme="minorHAnsi" w:hAnsiTheme="minorHAnsi" w:cstheme="minorHAnsi"/>
        </w:rPr>
        <w:t>..</w:t>
      </w:r>
      <w:r w:rsidRPr="009660CD">
        <w:rPr>
          <w:rFonts w:asciiTheme="minorHAnsi" w:hAnsiTheme="minorHAnsi" w:cstheme="minorHAnsi"/>
        </w:rPr>
        <w:t>.........</w:t>
      </w:r>
      <w:r w:rsidR="00AE3C60" w:rsidRPr="009660CD">
        <w:rPr>
          <w:rFonts w:asciiTheme="minorHAnsi" w:hAnsiTheme="minorHAnsi" w:cstheme="minorHAnsi"/>
        </w:rPr>
        <w:t>......................................... Ulica</w:t>
      </w:r>
      <w:r w:rsidRPr="009660CD">
        <w:rPr>
          <w:rFonts w:asciiTheme="minorHAnsi" w:hAnsiTheme="minorHAnsi" w:cstheme="minorHAnsi"/>
        </w:rPr>
        <w:t xml:space="preserve"> .…………</w:t>
      </w:r>
      <w:r w:rsidR="00DF390C">
        <w:rPr>
          <w:rFonts w:asciiTheme="minorHAnsi" w:hAnsiTheme="minorHAnsi" w:cstheme="minorHAnsi"/>
        </w:rPr>
        <w:t>…………….</w:t>
      </w:r>
      <w:r w:rsidR="0023508B" w:rsidRPr="009660CD">
        <w:rPr>
          <w:rFonts w:asciiTheme="minorHAnsi" w:hAnsiTheme="minorHAnsi" w:cstheme="minorHAnsi"/>
        </w:rPr>
        <w:t xml:space="preserve">………………… </w:t>
      </w:r>
      <w:r w:rsidR="00AE3C60" w:rsidRPr="009660CD">
        <w:rPr>
          <w:rFonts w:asciiTheme="minorHAnsi" w:hAnsiTheme="minorHAnsi" w:cstheme="minorHAnsi"/>
        </w:rPr>
        <w:t>Nr ............</w:t>
      </w:r>
    </w:p>
    <w:p w14:paraId="1C6CB0DB" w14:textId="728FE9A7" w:rsidR="005E6F1F" w:rsidRPr="009660CD" w:rsidRDefault="00C41ECF">
      <w:pPr>
        <w:spacing w:after="132"/>
        <w:ind w:left="17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</w:rPr>
        <w:t>Miejscowość</w:t>
      </w:r>
      <w:r w:rsidR="00AE3C60" w:rsidRPr="009660CD">
        <w:rPr>
          <w:rFonts w:asciiTheme="minorHAnsi" w:hAnsiTheme="minorHAnsi" w:cstheme="minorHAnsi"/>
        </w:rPr>
        <w:t xml:space="preserve"> …………………</w:t>
      </w:r>
      <w:r w:rsidR="00DF390C">
        <w:rPr>
          <w:rFonts w:asciiTheme="minorHAnsi" w:hAnsiTheme="minorHAnsi" w:cstheme="minorHAnsi"/>
        </w:rPr>
        <w:t>………….</w:t>
      </w:r>
      <w:r w:rsidR="00AE3C60" w:rsidRPr="009660CD">
        <w:rPr>
          <w:rFonts w:asciiTheme="minorHAnsi" w:hAnsiTheme="minorHAnsi" w:cstheme="minorHAnsi"/>
        </w:rPr>
        <w:t>……</w:t>
      </w:r>
      <w:r w:rsidR="00DF390C">
        <w:rPr>
          <w:rFonts w:asciiTheme="minorHAnsi" w:hAnsiTheme="minorHAnsi" w:cstheme="minorHAnsi"/>
        </w:rPr>
        <w:t>…</w:t>
      </w:r>
      <w:r w:rsidR="00AE3C60" w:rsidRPr="009660CD">
        <w:rPr>
          <w:rFonts w:asciiTheme="minorHAnsi" w:hAnsiTheme="minorHAnsi" w:cstheme="minorHAnsi"/>
        </w:rPr>
        <w:t>………. Kod ........</w:t>
      </w:r>
      <w:r w:rsidR="00DF390C">
        <w:rPr>
          <w:rFonts w:asciiTheme="minorHAnsi" w:hAnsiTheme="minorHAnsi" w:cstheme="minorHAnsi"/>
        </w:rPr>
        <w:t>...</w:t>
      </w:r>
      <w:r w:rsidR="00AE3C60" w:rsidRPr="009660CD">
        <w:rPr>
          <w:rFonts w:asciiTheme="minorHAnsi" w:hAnsiTheme="minorHAnsi" w:cstheme="minorHAnsi"/>
        </w:rPr>
        <w:t>.</w:t>
      </w:r>
      <w:r w:rsidRPr="009660CD">
        <w:rPr>
          <w:rFonts w:asciiTheme="minorHAnsi" w:hAnsiTheme="minorHAnsi" w:cstheme="minorHAnsi"/>
        </w:rPr>
        <w:t>.....</w:t>
      </w:r>
      <w:r w:rsidR="00DF390C">
        <w:rPr>
          <w:rFonts w:asciiTheme="minorHAnsi" w:hAnsiTheme="minorHAnsi" w:cstheme="minorHAnsi"/>
        </w:rPr>
        <w:t>.</w:t>
      </w:r>
      <w:r w:rsidR="00AE3C60" w:rsidRPr="009660CD">
        <w:rPr>
          <w:rFonts w:asciiTheme="minorHAnsi" w:hAnsiTheme="minorHAnsi" w:cstheme="minorHAnsi"/>
        </w:rPr>
        <w:t xml:space="preserve">...... </w:t>
      </w:r>
      <w:r w:rsidRPr="009660CD">
        <w:rPr>
          <w:rFonts w:asciiTheme="minorHAnsi" w:hAnsiTheme="minorHAnsi" w:cstheme="minorHAnsi"/>
        </w:rPr>
        <w:t>Poczta</w:t>
      </w:r>
      <w:r w:rsidR="00AE3C60" w:rsidRPr="009660CD">
        <w:rPr>
          <w:rFonts w:asciiTheme="minorHAnsi" w:hAnsiTheme="minorHAnsi" w:cstheme="minorHAnsi"/>
        </w:rPr>
        <w:t xml:space="preserve"> </w:t>
      </w:r>
      <w:r w:rsidRPr="009660CD">
        <w:rPr>
          <w:rFonts w:asciiTheme="minorHAnsi" w:hAnsiTheme="minorHAnsi" w:cstheme="minorHAnsi"/>
        </w:rPr>
        <w:t>..............</w:t>
      </w:r>
      <w:r w:rsidR="00AE3C60" w:rsidRPr="009660CD">
        <w:rPr>
          <w:rFonts w:asciiTheme="minorHAnsi" w:hAnsiTheme="minorHAnsi" w:cstheme="minorHAnsi"/>
        </w:rPr>
        <w:t>....</w:t>
      </w:r>
      <w:r w:rsidRPr="009660CD">
        <w:rPr>
          <w:rFonts w:asciiTheme="minorHAnsi" w:hAnsiTheme="minorHAnsi" w:cstheme="minorHAnsi"/>
        </w:rPr>
        <w:t xml:space="preserve">............................... </w:t>
      </w:r>
    </w:p>
    <w:p w14:paraId="10C97723" w14:textId="001C52E5" w:rsidR="005E6F1F" w:rsidRPr="009660CD" w:rsidRDefault="003F419B">
      <w:pPr>
        <w:tabs>
          <w:tab w:val="center" w:pos="1718"/>
          <w:tab w:val="center" w:pos="4816"/>
          <w:tab w:val="right" w:pos="9076"/>
        </w:tabs>
        <w:spacing w:after="229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Telefon prywatny </w:t>
      </w:r>
      <w:r w:rsidR="00C41ECF" w:rsidRPr="009660CD">
        <w:rPr>
          <w:rFonts w:asciiTheme="minorHAnsi" w:hAnsiTheme="minorHAnsi" w:cstheme="minorHAnsi"/>
        </w:rPr>
        <w:t>...................</w:t>
      </w:r>
      <w:r w:rsidR="00AE3C60" w:rsidRPr="009660CD">
        <w:rPr>
          <w:rFonts w:asciiTheme="minorHAnsi" w:hAnsiTheme="minorHAnsi" w:cstheme="minorHAnsi"/>
        </w:rPr>
        <w:t>...</w:t>
      </w:r>
      <w:r w:rsidR="00C41ECF" w:rsidRPr="009660CD">
        <w:rPr>
          <w:rFonts w:asciiTheme="minorHAnsi" w:hAnsiTheme="minorHAnsi" w:cstheme="minorHAnsi"/>
        </w:rPr>
        <w:t>..</w:t>
      </w:r>
      <w:r w:rsidR="00C41ECF" w:rsidRPr="009660CD">
        <w:rPr>
          <w:rFonts w:asciiTheme="minorHAnsi" w:hAnsiTheme="minorHAnsi" w:cstheme="minorHAnsi"/>
        </w:rPr>
        <w:tab/>
        <w:t>Telefon firmowy</w:t>
      </w:r>
      <w:r w:rsidR="00DF390C">
        <w:rPr>
          <w:rFonts w:asciiTheme="minorHAnsi" w:hAnsiTheme="minorHAnsi" w:cstheme="minorHAnsi"/>
        </w:rPr>
        <w:t xml:space="preserve"> </w:t>
      </w:r>
      <w:r w:rsidR="00C41ECF" w:rsidRPr="009660CD">
        <w:rPr>
          <w:rFonts w:asciiTheme="minorHAnsi" w:hAnsiTheme="minorHAnsi" w:cstheme="minorHAnsi"/>
        </w:rPr>
        <w:t>........</w:t>
      </w:r>
      <w:r w:rsidR="00DF390C">
        <w:rPr>
          <w:rFonts w:asciiTheme="minorHAnsi" w:hAnsiTheme="minorHAnsi" w:cstheme="minorHAnsi"/>
        </w:rPr>
        <w:t>....</w:t>
      </w:r>
      <w:r w:rsidR="00AE3C60" w:rsidRPr="009660CD">
        <w:rPr>
          <w:rFonts w:asciiTheme="minorHAnsi" w:hAnsiTheme="minorHAnsi" w:cstheme="minorHAnsi"/>
        </w:rPr>
        <w:t>......</w:t>
      </w:r>
      <w:r w:rsidR="00C41ECF" w:rsidRPr="009660CD">
        <w:rPr>
          <w:rFonts w:asciiTheme="minorHAnsi" w:hAnsiTheme="minorHAnsi" w:cstheme="minorHAnsi"/>
        </w:rPr>
        <w:t>......</w:t>
      </w:r>
      <w:r w:rsidR="00DF390C">
        <w:rPr>
          <w:rFonts w:asciiTheme="minorHAnsi" w:hAnsiTheme="minorHAnsi" w:cstheme="minorHAnsi"/>
        </w:rPr>
        <w:t xml:space="preserve">......... </w:t>
      </w:r>
      <w:r w:rsidR="00DF390C">
        <w:rPr>
          <w:rFonts w:asciiTheme="minorHAnsi" w:hAnsiTheme="minorHAnsi" w:cstheme="minorHAnsi"/>
        </w:rPr>
        <w:tab/>
        <w:t>Fax. ..............</w:t>
      </w:r>
      <w:r w:rsidR="00C41ECF" w:rsidRPr="009660CD">
        <w:rPr>
          <w:rFonts w:asciiTheme="minorHAnsi" w:hAnsiTheme="minorHAnsi" w:cstheme="minorHAnsi"/>
        </w:rPr>
        <w:t xml:space="preserve">...................... </w:t>
      </w:r>
    </w:p>
    <w:p w14:paraId="37B28275" w14:textId="223EC629" w:rsidR="009660CD" w:rsidRDefault="00C41ECF">
      <w:pPr>
        <w:spacing w:after="3" w:line="356" w:lineRule="auto"/>
        <w:ind w:left="17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</w:rPr>
        <w:t>PESEL</w:t>
      </w:r>
      <w:r w:rsidR="008364AA" w:rsidRPr="009660CD">
        <w:rPr>
          <w:rFonts w:asciiTheme="minorHAnsi" w:hAnsiTheme="minorHAnsi" w:cstheme="minorHAnsi"/>
        </w:rPr>
        <w:t xml:space="preserve"> ........</w:t>
      </w:r>
      <w:r w:rsidR="00AE3C60" w:rsidRPr="009660CD">
        <w:rPr>
          <w:rFonts w:asciiTheme="minorHAnsi" w:hAnsiTheme="minorHAnsi" w:cstheme="minorHAnsi"/>
        </w:rPr>
        <w:t>...</w:t>
      </w:r>
      <w:r w:rsidR="00DF390C">
        <w:rPr>
          <w:rFonts w:asciiTheme="minorHAnsi" w:hAnsiTheme="minorHAnsi" w:cstheme="minorHAnsi"/>
        </w:rPr>
        <w:t>....</w:t>
      </w:r>
      <w:r w:rsidR="00AE3C60" w:rsidRPr="009660CD">
        <w:rPr>
          <w:rFonts w:asciiTheme="minorHAnsi" w:hAnsiTheme="minorHAnsi" w:cstheme="minorHAnsi"/>
        </w:rPr>
        <w:t>................</w:t>
      </w:r>
      <w:r w:rsidRPr="009660CD">
        <w:rPr>
          <w:rFonts w:asciiTheme="minorHAnsi" w:hAnsiTheme="minorHAnsi" w:cstheme="minorHAnsi"/>
        </w:rPr>
        <w:t>....</w:t>
      </w:r>
      <w:r w:rsidR="00AE3C60" w:rsidRPr="009660CD">
        <w:rPr>
          <w:rFonts w:asciiTheme="minorHAnsi" w:hAnsiTheme="minorHAnsi" w:cstheme="minorHAnsi"/>
        </w:rPr>
        <w:t xml:space="preserve"> </w:t>
      </w:r>
      <w:r w:rsidRPr="009660CD">
        <w:rPr>
          <w:rFonts w:asciiTheme="minorHAnsi" w:hAnsiTheme="minorHAnsi" w:cstheme="minorHAnsi"/>
        </w:rPr>
        <w:t>Seria i nr dowodu osobistego</w:t>
      </w:r>
      <w:r w:rsidR="00AE3C60" w:rsidRPr="009660CD">
        <w:rPr>
          <w:rFonts w:asciiTheme="minorHAnsi" w:hAnsiTheme="minorHAnsi" w:cstheme="minorHAnsi"/>
        </w:rPr>
        <w:t xml:space="preserve"> </w:t>
      </w:r>
      <w:r w:rsidRPr="009660CD">
        <w:rPr>
          <w:rFonts w:asciiTheme="minorHAnsi" w:hAnsiTheme="minorHAnsi" w:cstheme="minorHAnsi"/>
        </w:rPr>
        <w:t>.......</w:t>
      </w:r>
      <w:r w:rsidR="00DF390C">
        <w:rPr>
          <w:rFonts w:asciiTheme="minorHAnsi" w:hAnsiTheme="minorHAnsi" w:cstheme="minorHAnsi"/>
        </w:rPr>
        <w:t>...............</w:t>
      </w:r>
      <w:r w:rsidRPr="009660CD">
        <w:rPr>
          <w:rFonts w:asciiTheme="minorHAnsi" w:hAnsiTheme="minorHAnsi" w:cstheme="minorHAnsi"/>
        </w:rPr>
        <w:t>...</w:t>
      </w:r>
      <w:r w:rsidR="00AE3C60" w:rsidRPr="009660CD">
        <w:rPr>
          <w:rFonts w:asciiTheme="minorHAnsi" w:hAnsiTheme="minorHAnsi" w:cstheme="minorHAnsi"/>
        </w:rPr>
        <w:t>........</w:t>
      </w:r>
      <w:r w:rsidRPr="009660CD">
        <w:rPr>
          <w:rFonts w:asciiTheme="minorHAnsi" w:hAnsiTheme="minorHAnsi" w:cstheme="minorHAnsi"/>
        </w:rPr>
        <w:t>............... wydany przez .............................................................................................................................................</w:t>
      </w:r>
      <w:r w:rsidR="006C5415">
        <w:rPr>
          <w:rFonts w:asciiTheme="minorHAnsi" w:hAnsiTheme="minorHAnsi" w:cstheme="minorHAnsi"/>
        </w:rPr>
        <w:t>......................</w:t>
      </w:r>
    </w:p>
    <w:p w14:paraId="49B06853" w14:textId="77777777" w:rsidR="006C5415" w:rsidRPr="006C5415" w:rsidRDefault="006C5415" w:rsidP="006C5415">
      <w:pPr>
        <w:shd w:val="clear" w:color="auto" w:fill="FFFFFF" w:themeFill="background1"/>
        <w:spacing w:after="160"/>
        <w:contextualSpacing/>
        <w:jc w:val="left"/>
        <w:rPr>
          <w:rFonts w:asciiTheme="minorHAnsi" w:hAnsiTheme="minorHAnsi"/>
          <w:sz w:val="24"/>
          <w:szCs w:val="24"/>
        </w:rPr>
      </w:pPr>
      <w:r w:rsidRPr="006C5415">
        <w:rPr>
          <w:rFonts w:asciiTheme="minorHAnsi" w:hAnsiTheme="minorHAnsi"/>
          <w:sz w:val="24"/>
          <w:szCs w:val="24"/>
        </w:rPr>
        <w:t>Oświadczam, że stosunki majątkowe małżeńskie są uregulowane na zasadach:</w:t>
      </w:r>
    </w:p>
    <w:p w14:paraId="0F9F1332" w14:textId="7BA574E4" w:rsidR="006C5415" w:rsidRPr="006C5415" w:rsidRDefault="006C5415" w:rsidP="006C5415">
      <w:pPr>
        <w:shd w:val="clear" w:color="auto" w:fill="FFFFFF" w:themeFill="background1"/>
        <w:contextualSpacing/>
        <w:rPr>
          <w:rFonts w:asciiTheme="minorHAnsi" w:hAnsiTheme="minorHAnsi"/>
          <w:sz w:val="24"/>
          <w:szCs w:val="24"/>
        </w:rPr>
      </w:pPr>
      <w:r w:rsidRPr="006C5415">
        <w:rPr>
          <w:rFonts w:asciiTheme="minorHAnsi" w:hAnsiTheme="minorHAnsi"/>
          <w:sz w:val="24"/>
          <w:szCs w:val="24"/>
        </w:rPr>
        <w:t>□ ustawowej wspólności majątkowej             □ rozdzielno</w:t>
      </w:r>
      <w:r w:rsidR="00DF390C">
        <w:rPr>
          <w:rFonts w:asciiTheme="minorHAnsi" w:hAnsiTheme="minorHAnsi"/>
          <w:sz w:val="24"/>
          <w:szCs w:val="24"/>
        </w:rPr>
        <w:t xml:space="preserve">ści majątkowej           □ inne </w:t>
      </w:r>
      <w:r w:rsidRPr="006C5415">
        <w:rPr>
          <w:rFonts w:asciiTheme="minorHAnsi" w:hAnsiTheme="minorHAnsi"/>
          <w:sz w:val="24"/>
          <w:szCs w:val="24"/>
        </w:rPr>
        <w:t>……</w:t>
      </w:r>
      <w:r w:rsidR="00DF390C">
        <w:rPr>
          <w:rFonts w:asciiTheme="minorHAnsi" w:hAnsiTheme="minorHAnsi"/>
          <w:sz w:val="24"/>
          <w:szCs w:val="24"/>
        </w:rPr>
        <w:t>….</w:t>
      </w:r>
      <w:r w:rsidRPr="006C5415">
        <w:rPr>
          <w:rFonts w:asciiTheme="minorHAnsi" w:hAnsiTheme="minorHAnsi"/>
          <w:sz w:val="24"/>
          <w:szCs w:val="24"/>
        </w:rPr>
        <w:t xml:space="preserve">………… </w:t>
      </w:r>
    </w:p>
    <w:p w14:paraId="6A663B55" w14:textId="77777777" w:rsidR="006C5415" w:rsidRPr="009660CD" w:rsidRDefault="006C5415">
      <w:pPr>
        <w:spacing w:after="3" w:line="356" w:lineRule="auto"/>
        <w:ind w:left="17"/>
        <w:rPr>
          <w:rFonts w:asciiTheme="minorHAnsi" w:hAnsiTheme="minorHAnsi" w:cstheme="minorHAnsi"/>
        </w:rPr>
      </w:pPr>
    </w:p>
    <w:p w14:paraId="53444E37" w14:textId="77777777" w:rsidR="009660CD" w:rsidRPr="009660CD" w:rsidRDefault="009660CD">
      <w:pPr>
        <w:ind w:left="17"/>
        <w:rPr>
          <w:rFonts w:asciiTheme="minorHAnsi" w:hAnsiTheme="minorHAnsi" w:cstheme="minorHAnsi"/>
        </w:rPr>
      </w:pPr>
    </w:p>
    <w:p w14:paraId="4DD3AAE1" w14:textId="62304E9D" w:rsidR="005E6F1F" w:rsidRPr="009660CD" w:rsidRDefault="00C41ECF">
      <w:pPr>
        <w:ind w:left="17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</w:rPr>
        <w:t>Wykształcenie</w:t>
      </w:r>
      <w:r w:rsidR="009660CD" w:rsidRPr="009660CD">
        <w:rPr>
          <w:rFonts w:asciiTheme="minorHAnsi" w:hAnsiTheme="minorHAnsi" w:cstheme="minorHAnsi"/>
        </w:rPr>
        <w:t xml:space="preserve"> osoby składającej oświadczenie</w:t>
      </w:r>
      <w:r w:rsidRPr="009660CD">
        <w:rPr>
          <w:rFonts w:asciiTheme="minorHAnsi" w:hAnsiTheme="minorHAnsi" w:cstheme="minorHAnsi"/>
        </w:rPr>
        <w:t>:</w:t>
      </w:r>
      <w:r w:rsidR="009660CD" w:rsidRPr="009660CD">
        <w:rPr>
          <w:rFonts w:asciiTheme="minorHAnsi" w:hAnsiTheme="minorHAnsi" w:cstheme="minorHAnsi"/>
        </w:rPr>
        <w:t>…….</w:t>
      </w:r>
      <w:r w:rsidRPr="009660CD">
        <w:rPr>
          <w:rFonts w:asciiTheme="minorHAnsi" w:hAnsiTheme="minorHAnsi" w:cstheme="minorHAnsi"/>
        </w:rPr>
        <w:t>.......................................</w:t>
      </w:r>
      <w:r w:rsidR="00DF390C">
        <w:rPr>
          <w:rFonts w:asciiTheme="minorHAnsi" w:hAnsiTheme="minorHAnsi" w:cstheme="minorHAnsi"/>
        </w:rPr>
        <w:t>..</w:t>
      </w:r>
      <w:r w:rsidRPr="009660CD">
        <w:rPr>
          <w:rFonts w:asciiTheme="minorHAnsi" w:hAnsiTheme="minorHAnsi" w:cstheme="minorHAnsi"/>
        </w:rPr>
        <w:t>................</w:t>
      </w:r>
      <w:r w:rsidR="00AE3C60" w:rsidRPr="009660CD">
        <w:rPr>
          <w:rFonts w:asciiTheme="minorHAnsi" w:hAnsiTheme="minorHAnsi" w:cstheme="minorHAnsi"/>
        </w:rPr>
        <w:t>.</w:t>
      </w:r>
      <w:r w:rsidRPr="009660CD">
        <w:rPr>
          <w:rFonts w:asciiTheme="minorHAnsi" w:hAnsiTheme="minorHAnsi" w:cstheme="minorHAnsi"/>
        </w:rPr>
        <w:t>......</w:t>
      </w:r>
      <w:r w:rsidR="009660CD" w:rsidRPr="009660CD">
        <w:rPr>
          <w:rFonts w:asciiTheme="minorHAnsi" w:hAnsiTheme="minorHAnsi" w:cstheme="minorHAnsi"/>
        </w:rPr>
        <w:t>.................</w:t>
      </w:r>
    </w:p>
    <w:p w14:paraId="4C4F5274" w14:textId="5A469E35" w:rsidR="005E6F1F" w:rsidRPr="009660CD" w:rsidRDefault="00C41ECF">
      <w:pPr>
        <w:numPr>
          <w:ilvl w:val="0"/>
          <w:numId w:val="1"/>
        </w:numPr>
        <w:ind w:hanging="360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</w:rPr>
        <w:t xml:space="preserve">Obecne zatrudnienie : </w:t>
      </w:r>
      <w:r w:rsidR="009660CD" w:rsidRPr="009660CD">
        <w:rPr>
          <w:rFonts w:asciiTheme="minorHAnsi" w:hAnsiTheme="minorHAnsi" w:cstheme="minorHAnsi"/>
        </w:rPr>
        <w:t>…………………</w:t>
      </w:r>
      <w:r w:rsidR="00DF390C">
        <w:rPr>
          <w:rFonts w:asciiTheme="minorHAnsi" w:hAnsiTheme="minorHAnsi" w:cstheme="minorHAnsi"/>
        </w:rPr>
        <w:t>..</w:t>
      </w:r>
      <w:r w:rsidR="009660CD" w:rsidRPr="009660CD">
        <w:rPr>
          <w:rFonts w:asciiTheme="minorHAnsi" w:hAnsiTheme="minorHAnsi" w:cstheme="minorHAnsi"/>
        </w:rPr>
        <w:t>……………………………………………………………</w:t>
      </w:r>
      <w:r w:rsidR="009660CD">
        <w:rPr>
          <w:rFonts w:asciiTheme="minorHAnsi" w:hAnsiTheme="minorHAnsi" w:cstheme="minorHAnsi"/>
        </w:rPr>
        <w:t>………………………………….</w:t>
      </w:r>
    </w:p>
    <w:p w14:paraId="1A1B0861" w14:textId="5330C9A3" w:rsidR="005E6F1F" w:rsidRPr="009660CD" w:rsidRDefault="00C41ECF">
      <w:pPr>
        <w:ind w:left="17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</w:rPr>
        <w:t>...............................................................................................</w:t>
      </w:r>
      <w:r w:rsidR="00DF390C">
        <w:rPr>
          <w:rFonts w:asciiTheme="minorHAnsi" w:hAnsiTheme="minorHAnsi" w:cstheme="minorHAnsi"/>
        </w:rPr>
        <w:t>...............................</w:t>
      </w:r>
      <w:r w:rsidRPr="009660CD">
        <w:rPr>
          <w:rFonts w:asciiTheme="minorHAnsi" w:hAnsiTheme="minorHAnsi" w:cstheme="minorHAnsi"/>
        </w:rPr>
        <w:t xml:space="preserve">..................................... </w:t>
      </w:r>
    </w:p>
    <w:p w14:paraId="1A1D3BB8" w14:textId="77777777" w:rsidR="005E6F1F" w:rsidRPr="009660CD" w:rsidRDefault="00C41ECF">
      <w:pPr>
        <w:spacing w:after="0"/>
        <w:ind w:left="17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</w:rPr>
        <w:t xml:space="preserve">Informacja o poprzednich miejscach pracy: </w:t>
      </w:r>
    </w:p>
    <w:tbl>
      <w:tblPr>
        <w:tblStyle w:val="TableGrid"/>
        <w:tblW w:w="9211" w:type="dxa"/>
        <w:tblInd w:w="-108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87"/>
        <w:gridCol w:w="3154"/>
        <w:gridCol w:w="3070"/>
      </w:tblGrid>
      <w:tr w:rsidR="005E6F1F" w:rsidRPr="009660CD" w14:paraId="39272F62" w14:textId="77777777">
        <w:trPr>
          <w:trHeight w:val="322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CA72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sz w:val="18"/>
              </w:rPr>
              <w:t xml:space="preserve">Nazwa zakładu:                             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77FF" w14:textId="532B0DAB" w:rsidR="005E6F1F" w:rsidRPr="009660CD" w:rsidRDefault="009660CD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>Okres zatrudnienia</w:t>
            </w:r>
            <w:r>
              <w:rPr>
                <w:rFonts w:asciiTheme="minorHAnsi" w:hAnsiTheme="minorHAnsi" w:cstheme="minorHAnsi"/>
              </w:rPr>
              <w:t>: od mm/rrrr do mm/rrrr</w:t>
            </w: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196C" w14:textId="18187706" w:rsidR="005E6F1F" w:rsidRPr="009660CD" w:rsidRDefault="009660CD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Stanowisko i krótki zakres obowiązków</w:t>
            </w:r>
          </w:p>
        </w:tc>
      </w:tr>
      <w:tr w:rsidR="005E6F1F" w:rsidRPr="009660CD" w14:paraId="155FD773" w14:textId="77777777">
        <w:trPr>
          <w:trHeight w:val="38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92B4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BD88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08D0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E6F1F" w:rsidRPr="009660CD" w14:paraId="1E7311AD" w14:textId="77777777">
        <w:trPr>
          <w:trHeight w:val="38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1FFC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CBC7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8B33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E6F1F" w:rsidRPr="009660CD" w14:paraId="75C297D7" w14:textId="77777777">
        <w:trPr>
          <w:trHeight w:val="391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CDEC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B9CA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592A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45480F69" w14:textId="77777777" w:rsidR="005E6F1F" w:rsidRPr="009660CD" w:rsidRDefault="00C41ECF">
      <w:pPr>
        <w:spacing w:after="111"/>
        <w:ind w:left="0" w:firstLine="0"/>
        <w:jc w:val="left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</w:rPr>
        <w:t xml:space="preserve"> </w:t>
      </w:r>
    </w:p>
    <w:p w14:paraId="53F72C06" w14:textId="792DA2C9" w:rsidR="005E6F1F" w:rsidRPr="009660CD" w:rsidRDefault="005E27E3">
      <w:pPr>
        <w:spacing w:after="101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 w:color="000000"/>
        </w:rPr>
        <w:t xml:space="preserve">Majątek (własny i /lub stanowiący współwłasność małżeńską) </w:t>
      </w:r>
    </w:p>
    <w:p w14:paraId="4C60CD07" w14:textId="083D69DF" w:rsidR="005E6F1F" w:rsidRPr="009660CD" w:rsidRDefault="00C41ECF">
      <w:pPr>
        <w:ind w:left="17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</w:rPr>
        <w:t>Oświadczam, że dysponuj</w:t>
      </w:r>
      <w:r w:rsidR="005E27E3">
        <w:rPr>
          <w:rFonts w:asciiTheme="minorHAnsi" w:hAnsiTheme="minorHAnsi" w:cstheme="minorHAnsi"/>
        </w:rPr>
        <w:t>ę następującym majątkiem</w:t>
      </w:r>
      <w:r w:rsidRPr="009660CD">
        <w:rPr>
          <w:rFonts w:asciiTheme="minorHAnsi" w:hAnsiTheme="minorHAnsi" w:cstheme="minorHAnsi"/>
        </w:rPr>
        <w:t xml:space="preserve">: </w:t>
      </w:r>
    </w:p>
    <w:p w14:paraId="38A66022" w14:textId="77777777" w:rsidR="005E6F1F" w:rsidRPr="009660CD" w:rsidRDefault="00C41ECF" w:rsidP="00AE3C60">
      <w:pPr>
        <w:pStyle w:val="Akapitzlist"/>
        <w:numPr>
          <w:ilvl w:val="0"/>
          <w:numId w:val="4"/>
        </w:numPr>
        <w:spacing w:after="0" w:line="359" w:lineRule="auto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  <w:b/>
        </w:rPr>
        <w:t xml:space="preserve">Nieruchomości </w:t>
      </w:r>
      <w:r w:rsidRPr="009660CD">
        <w:rPr>
          <w:rFonts w:asciiTheme="minorHAnsi" w:hAnsiTheme="minorHAnsi" w:cstheme="minorHAnsi"/>
        </w:rPr>
        <w:t xml:space="preserve">– proszę podać: rodzaj nieruchomości, położenie, nr księgi wieczystej, szacowaną wartość, ewentualnie istniejące obciążenia  </w:t>
      </w:r>
    </w:p>
    <w:p w14:paraId="61C2C2FA" w14:textId="77777777" w:rsidR="005E6F1F" w:rsidRPr="009660CD" w:rsidRDefault="00C41ECF">
      <w:pPr>
        <w:spacing w:after="0"/>
        <w:ind w:left="0" w:firstLine="0"/>
        <w:jc w:val="left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211" w:type="dxa"/>
        <w:tblInd w:w="-108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4"/>
        <w:gridCol w:w="2844"/>
        <w:gridCol w:w="1980"/>
        <w:gridCol w:w="2083"/>
      </w:tblGrid>
      <w:tr w:rsidR="005E6F1F" w:rsidRPr="009660CD" w14:paraId="7B491447" w14:textId="77777777">
        <w:trPr>
          <w:trHeight w:val="631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EDBB" w14:textId="77777777" w:rsidR="005E6F1F" w:rsidRPr="009660CD" w:rsidRDefault="00C41ECF">
            <w:pPr>
              <w:spacing w:after="85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42B2CA8B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sz w:val="18"/>
              </w:rPr>
              <w:t xml:space="preserve">Rodzaj nieruchomości 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0565" w14:textId="77777777" w:rsidR="005E6F1F" w:rsidRPr="009660CD" w:rsidRDefault="00C41ECF">
            <w:pPr>
              <w:spacing w:after="0"/>
              <w:ind w:left="0" w:right="748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sz w:val="18"/>
              </w:rPr>
              <w:t xml:space="preserve">Nr księgi wieczystej/ aktu notarialnego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D7CD" w14:textId="77777777" w:rsidR="005E6F1F" w:rsidRPr="009660CD" w:rsidRDefault="00C41ECF">
            <w:pPr>
              <w:spacing w:after="87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564B7A5C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sz w:val="18"/>
              </w:rPr>
              <w:t xml:space="preserve">Wartość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FFAD" w14:textId="77777777" w:rsidR="005E6F1F" w:rsidRPr="009660CD" w:rsidRDefault="00C41ECF">
            <w:pPr>
              <w:spacing w:after="86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69DA6B08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sz w:val="18"/>
              </w:rPr>
              <w:t xml:space="preserve">Obciążenia  </w:t>
            </w:r>
          </w:p>
        </w:tc>
      </w:tr>
      <w:tr w:rsidR="005E6F1F" w:rsidRPr="009660CD" w14:paraId="4B382D7E" w14:textId="77777777">
        <w:trPr>
          <w:trHeight w:val="389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EA18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6FC4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6BE5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2B26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E6F1F" w:rsidRPr="009660CD" w14:paraId="60008A34" w14:textId="77777777">
        <w:trPr>
          <w:trHeight w:val="389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08B3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9145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E088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7A6D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E6F1F" w:rsidRPr="009660CD" w14:paraId="1DBE9DC0" w14:textId="77777777">
        <w:trPr>
          <w:trHeight w:val="391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C83B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4305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EA84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794F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CAD5F92" w14:textId="57B98379" w:rsidR="005E6F1F" w:rsidRPr="00DF390C" w:rsidRDefault="00C41ECF" w:rsidP="00DF390C">
      <w:pPr>
        <w:numPr>
          <w:ilvl w:val="0"/>
          <w:numId w:val="2"/>
        </w:numPr>
        <w:spacing w:after="0" w:line="359" w:lineRule="auto"/>
        <w:ind w:hanging="238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  <w:b/>
        </w:rPr>
        <w:lastRenderedPageBreak/>
        <w:t xml:space="preserve">Ruchomości, </w:t>
      </w:r>
      <w:r w:rsidRPr="009660CD">
        <w:rPr>
          <w:rFonts w:asciiTheme="minorHAnsi" w:hAnsiTheme="minorHAnsi" w:cstheme="minorHAnsi"/>
        </w:rPr>
        <w:t>w tym: środki transportu, maszyny i urządzenia, inne wartościowe przedmioty</w:t>
      </w:r>
      <w:r w:rsidRPr="009660CD">
        <w:rPr>
          <w:rFonts w:asciiTheme="minorHAnsi" w:hAnsiTheme="minorHAnsi" w:cstheme="minorHAnsi"/>
          <w:b/>
        </w:rPr>
        <w:t xml:space="preserve"> –</w:t>
      </w:r>
      <w:r w:rsidRPr="009660CD">
        <w:rPr>
          <w:rFonts w:asciiTheme="minorHAnsi" w:hAnsiTheme="minorHAnsi" w:cstheme="minorHAnsi"/>
        </w:rPr>
        <w:t xml:space="preserve"> proszę podać: określenie, rok produkcji, oznaczenia identyfikacyjne, szacowaną wartość, ewentualne obciążenia, położenie </w:t>
      </w:r>
    </w:p>
    <w:tbl>
      <w:tblPr>
        <w:tblStyle w:val="TableGrid"/>
        <w:tblW w:w="9211" w:type="dxa"/>
        <w:tblInd w:w="-108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48"/>
        <w:gridCol w:w="1980"/>
        <w:gridCol w:w="2083"/>
      </w:tblGrid>
      <w:tr w:rsidR="005E6F1F" w:rsidRPr="009660CD" w14:paraId="04D4126B" w14:textId="77777777">
        <w:trPr>
          <w:trHeight w:val="631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2287" w14:textId="77777777" w:rsidR="005E6F1F" w:rsidRPr="009660CD" w:rsidRDefault="00C41ECF">
            <w:pPr>
              <w:spacing w:after="84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6E91819D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sz w:val="18"/>
              </w:rPr>
              <w:t xml:space="preserve">Rodzaj /rok produkcji/oznaczenia identyfikacyjne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4584" w14:textId="77777777" w:rsidR="005E6F1F" w:rsidRPr="009660CD" w:rsidRDefault="00C41ECF">
            <w:pPr>
              <w:spacing w:after="87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5A45BEEE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sz w:val="18"/>
              </w:rPr>
              <w:t xml:space="preserve">Wartość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9278" w14:textId="77777777" w:rsidR="005E6F1F" w:rsidRPr="009660CD" w:rsidRDefault="00C41ECF">
            <w:pPr>
              <w:spacing w:after="86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5091CF8C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sz w:val="18"/>
              </w:rPr>
              <w:t xml:space="preserve">Obciążenia  </w:t>
            </w:r>
          </w:p>
        </w:tc>
      </w:tr>
      <w:tr w:rsidR="005E6F1F" w:rsidRPr="009660CD" w14:paraId="2C3FEA9B" w14:textId="77777777">
        <w:trPr>
          <w:trHeight w:val="389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3D34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E5C9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0718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E6F1F" w:rsidRPr="009660CD" w14:paraId="0E441841" w14:textId="77777777">
        <w:trPr>
          <w:trHeight w:val="389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F4D8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CAF6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224F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E6F1F" w:rsidRPr="009660CD" w14:paraId="695863E3" w14:textId="77777777">
        <w:trPr>
          <w:trHeight w:val="391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2A23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6738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9567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7EFCE2A3" w14:textId="77777777" w:rsidR="005E6F1F" w:rsidRPr="009660CD" w:rsidRDefault="00C41ECF">
      <w:pPr>
        <w:spacing w:after="104"/>
        <w:ind w:left="0" w:firstLine="0"/>
        <w:jc w:val="left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</w:rPr>
        <w:t xml:space="preserve"> </w:t>
      </w:r>
    </w:p>
    <w:p w14:paraId="468F8BFD" w14:textId="77777777" w:rsidR="005E6F1F" w:rsidRPr="009660CD" w:rsidRDefault="00C41ECF">
      <w:pPr>
        <w:numPr>
          <w:ilvl w:val="0"/>
          <w:numId w:val="2"/>
        </w:numPr>
        <w:spacing w:after="0"/>
        <w:ind w:hanging="238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  <w:b/>
        </w:rPr>
        <w:t>Lokaty bankowe</w:t>
      </w:r>
      <w:r w:rsidR="00AE3C60" w:rsidRPr="009660CD">
        <w:rPr>
          <w:rFonts w:asciiTheme="minorHAnsi" w:hAnsiTheme="minorHAnsi" w:cstheme="minorHAnsi"/>
          <w:b/>
        </w:rPr>
        <w:t xml:space="preserve"> </w:t>
      </w:r>
      <w:r w:rsidRPr="009660CD">
        <w:rPr>
          <w:rFonts w:asciiTheme="minorHAnsi" w:hAnsiTheme="minorHAnsi" w:cstheme="minorHAnsi"/>
        </w:rPr>
        <w:t xml:space="preserve">– proszę podać: nazwę Banku prowadzącego, nr rachunku bankowego, kwotę, walutę i okres, na jaki założono lokatę  </w:t>
      </w:r>
    </w:p>
    <w:tbl>
      <w:tblPr>
        <w:tblStyle w:val="TableGrid"/>
        <w:tblW w:w="9211" w:type="dxa"/>
        <w:tblInd w:w="-108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48"/>
        <w:gridCol w:w="5580"/>
        <w:gridCol w:w="2083"/>
      </w:tblGrid>
      <w:tr w:rsidR="005E6F1F" w:rsidRPr="009660CD" w14:paraId="29BC827F" w14:textId="77777777">
        <w:trPr>
          <w:trHeight w:val="63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3DA8" w14:textId="77777777" w:rsidR="005E6F1F" w:rsidRPr="009660CD" w:rsidRDefault="00C41ECF">
            <w:pPr>
              <w:spacing w:after="84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1A1C1A38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sz w:val="18"/>
              </w:rPr>
              <w:t xml:space="preserve">Nazwa banku  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950F" w14:textId="77777777" w:rsidR="005E6F1F" w:rsidRPr="009660CD" w:rsidRDefault="00C41ECF">
            <w:pPr>
              <w:spacing w:after="84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3A313B90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sz w:val="18"/>
              </w:rPr>
              <w:t xml:space="preserve">Numer rachunku bankowego 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D85C" w14:textId="77777777" w:rsidR="005E6F1F" w:rsidRPr="009660CD" w:rsidRDefault="00C41ECF">
            <w:pPr>
              <w:spacing w:after="87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2066FB1E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sz w:val="18"/>
              </w:rPr>
              <w:t xml:space="preserve">Wartość  </w:t>
            </w:r>
          </w:p>
        </w:tc>
      </w:tr>
      <w:tr w:rsidR="005E6F1F" w:rsidRPr="009660CD" w14:paraId="4C01472B" w14:textId="77777777">
        <w:trPr>
          <w:trHeight w:val="38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F863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B4ED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9C19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E6F1F" w:rsidRPr="009660CD" w14:paraId="2A71C471" w14:textId="77777777">
        <w:trPr>
          <w:trHeight w:val="39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1F86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4EE3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5A4C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6989EAAE" w14:textId="77777777" w:rsidR="005E6F1F" w:rsidRPr="009660CD" w:rsidRDefault="00C41ECF">
      <w:pPr>
        <w:spacing w:after="104"/>
        <w:ind w:left="0" w:firstLine="0"/>
        <w:jc w:val="left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</w:rPr>
        <w:t xml:space="preserve">  </w:t>
      </w:r>
    </w:p>
    <w:p w14:paraId="6AFD07ED" w14:textId="77777777" w:rsidR="005E6F1F" w:rsidRPr="009660CD" w:rsidRDefault="00C41ECF">
      <w:pPr>
        <w:numPr>
          <w:ilvl w:val="0"/>
          <w:numId w:val="2"/>
        </w:numPr>
        <w:spacing w:after="0" w:line="358" w:lineRule="auto"/>
        <w:ind w:hanging="238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  <w:b/>
        </w:rPr>
        <w:t xml:space="preserve">Prawa majątkowe </w:t>
      </w:r>
      <w:r w:rsidR="00AE3C60" w:rsidRPr="009660CD">
        <w:rPr>
          <w:rFonts w:asciiTheme="minorHAnsi" w:hAnsiTheme="minorHAnsi" w:cstheme="minorHAnsi"/>
        </w:rPr>
        <w:t>(</w:t>
      </w:r>
      <w:r w:rsidRPr="009660CD">
        <w:rPr>
          <w:rFonts w:asciiTheme="minorHAnsi" w:hAnsiTheme="minorHAnsi" w:cstheme="minorHAnsi"/>
        </w:rPr>
        <w:t xml:space="preserve">papiery wartościowe np. akcje, obligacje) – proszę podać: nazwę podmiotu, wartość udziałów, nazwę Banku prowadzącego rachunek papierów wartościowych, nr rachunku, rodzaj, ilość </w:t>
      </w:r>
    </w:p>
    <w:p w14:paraId="0825EC76" w14:textId="57CD65AD" w:rsidR="005E6F1F" w:rsidRPr="009660CD" w:rsidRDefault="00C41ECF">
      <w:pPr>
        <w:spacing w:after="0" w:line="356" w:lineRule="auto"/>
        <w:ind w:left="130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</w:rPr>
        <w:t>........</w:t>
      </w:r>
      <w:r w:rsidR="00DF390C">
        <w:rPr>
          <w:rFonts w:asciiTheme="minorHAnsi" w:hAnsiTheme="minorHAnsi" w:cstheme="minorHAnsi"/>
        </w:rPr>
        <w:t>...............................</w:t>
      </w:r>
      <w:r w:rsidRPr="009660CD">
        <w:rPr>
          <w:rFonts w:asciiTheme="minorHAnsi" w:hAnsiTheme="minorHAnsi" w:cstheme="minorHAnsi"/>
        </w:rPr>
        <w:t>.......................................................................................................................... ........</w:t>
      </w:r>
      <w:r w:rsidR="00DF390C">
        <w:rPr>
          <w:rFonts w:asciiTheme="minorHAnsi" w:hAnsiTheme="minorHAnsi" w:cstheme="minorHAnsi"/>
        </w:rPr>
        <w:t>...............................</w:t>
      </w:r>
      <w:r w:rsidRPr="009660CD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 </w:t>
      </w:r>
    </w:p>
    <w:p w14:paraId="31ED2AEF" w14:textId="77777777" w:rsidR="005E6F1F" w:rsidRPr="009660CD" w:rsidRDefault="00C41ECF">
      <w:pPr>
        <w:numPr>
          <w:ilvl w:val="0"/>
          <w:numId w:val="2"/>
        </w:numPr>
        <w:spacing w:after="105"/>
        <w:ind w:hanging="238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  <w:b/>
        </w:rPr>
        <w:t xml:space="preserve">Inne źródła dochodów (wynagrodzenie, renta itp.) </w:t>
      </w:r>
    </w:p>
    <w:p w14:paraId="7294D1E9" w14:textId="77D73618" w:rsidR="005E6F1F" w:rsidRPr="009660CD" w:rsidRDefault="00C41ECF">
      <w:pPr>
        <w:ind w:left="17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14:paraId="15C21A45" w14:textId="1A906EFC" w:rsidR="00202948" w:rsidRPr="009660CD" w:rsidRDefault="00C41ECF" w:rsidP="00DF390C">
      <w:pPr>
        <w:ind w:left="17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</w:rPr>
        <w:t>.........................................................................................................................</w:t>
      </w:r>
      <w:r w:rsidR="00AE3C60" w:rsidRPr="009660CD">
        <w:rPr>
          <w:rFonts w:asciiTheme="minorHAnsi" w:hAnsiTheme="minorHAnsi" w:cstheme="minorHAnsi"/>
        </w:rPr>
        <w:t>........</w:t>
      </w:r>
      <w:r w:rsidRPr="009660CD">
        <w:rPr>
          <w:rFonts w:asciiTheme="minorHAnsi" w:hAnsiTheme="minorHAnsi" w:cstheme="minorHAnsi"/>
        </w:rPr>
        <w:t>..................................</w:t>
      </w:r>
    </w:p>
    <w:p w14:paraId="5AAFB267" w14:textId="77777777" w:rsidR="005E6F1F" w:rsidRPr="009660CD" w:rsidRDefault="00C41ECF">
      <w:pPr>
        <w:numPr>
          <w:ilvl w:val="0"/>
          <w:numId w:val="2"/>
        </w:numPr>
        <w:spacing w:after="0"/>
        <w:ind w:hanging="238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  <w:b/>
        </w:rPr>
        <w:t xml:space="preserve">Zobowiązania </w:t>
      </w:r>
      <w:r w:rsidRPr="009660CD">
        <w:rPr>
          <w:rFonts w:asciiTheme="minorHAnsi" w:hAnsiTheme="minorHAnsi" w:cstheme="minorHAnsi"/>
        </w:rPr>
        <w:t xml:space="preserve">(w tym kredyty, poręczenia udzielane przez Wnioskodawcę/poręczyciela i innych członków rodziny pozostających we wspólnym gospodarstwie domowym) </w:t>
      </w:r>
      <w:r w:rsidRPr="009660CD">
        <w:rPr>
          <w:rFonts w:asciiTheme="minorHAnsi" w:hAnsiTheme="minorHAnsi" w:cstheme="minorHAnsi"/>
          <w:b/>
        </w:rPr>
        <w:t xml:space="preserve"> </w:t>
      </w:r>
    </w:p>
    <w:tbl>
      <w:tblPr>
        <w:tblStyle w:val="TableGrid"/>
        <w:tblW w:w="9288" w:type="dxa"/>
        <w:tblInd w:w="-108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87"/>
        <w:gridCol w:w="1512"/>
        <w:gridCol w:w="1745"/>
        <w:gridCol w:w="1526"/>
        <w:gridCol w:w="1301"/>
        <w:gridCol w:w="1517"/>
      </w:tblGrid>
      <w:tr w:rsidR="005E6F1F" w:rsidRPr="009660CD" w14:paraId="0538E235" w14:textId="77777777">
        <w:trPr>
          <w:trHeight w:val="63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FEA6" w14:textId="77777777" w:rsidR="005E6F1F" w:rsidRPr="009660CD" w:rsidRDefault="00C41ECF">
            <w:pPr>
              <w:spacing w:after="84"/>
              <w:ind w:left="8" w:firstLine="0"/>
              <w:jc w:val="center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sz w:val="18"/>
              </w:rPr>
              <w:t xml:space="preserve">Nazwa </w:t>
            </w:r>
          </w:p>
          <w:p w14:paraId="6144E8FD" w14:textId="77777777" w:rsidR="005E6F1F" w:rsidRPr="009660CD" w:rsidRDefault="00C41ECF">
            <w:pPr>
              <w:spacing w:after="0"/>
              <w:ind w:left="7" w:firstLine="0"/>
              <w:jc w:val="center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sz w:val="18"/>
              </w:rPr>
              <w:t xml:space="preserve">banku/instytucji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2514" w14:textId="77777777" w:rsidR="005E6F1F" w:rsidRPr="009660CD" w:rsidRDefault="00C41EC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sz w:val="18"/>
              </w:rPr>
              <w:t xml:space="preserve">Rodzaj zobowiązania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2AB5" w14:textId="77777777" w:rsidR="005E6F1F" w:rsidRPr="009660CD" w:rsidRDefault="00C41EC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sz w:val="18"/>
              </w:rPr>
              <w:t xml:space="preserve">Kwota udzielonego zobowiązania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55AC" w14:textId="77777777" w:rsidR="005E6F1F" w:rsidRPr="009660CD" w:rsidRDefault="00C41EC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sz w:val="18"/>
              </w:rPr>
              <w:t xml:space="preserve">Kwota pozostała do spłaty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5AE2" w14:textId="77777777" w:rsidR="005E6F1F" w:rsidRPr="009660CD" w:rsidRDefault="00C41ECF">
            <w:pPr>
              <w:spacing w:after="85"/>
              <w:ind w:left="5" w:firstLine="0"/>
              <w:jc w:val="center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sz w:val="18"/>
              </w:rPr>
              <w:t xml:space="preserve">Miesięczna </w:t>
            </w:r>
          </w:p>
          <w:p w14:paraId="310F812B" w14:textId="77777777" w:rsidR="005E6F1F" w:rsidRPr="009660CD" w:rsidRDefault="00C41ECF">
            <w:pPr>
              <w:spacing w:after="0"/>
              <w:ind w:left="8" w:firstLine="0"/>
              <w:jc w:val="center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sz w:val="18"/>
              </w:rPr>
              <w:t xml:space="preserve">rata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2C22" w14:textId="77777777" w:rsidR="005E6F1F" w:rsidRPr="009660CD" w:rsidRDefault="00C41ECF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sz w:val="18"/>
              </w:rPr>
              <w:t xml:space="preserve">Termin spłaty </w:t>
            </w:r>
          </w:p>
        </w:tc>
      </w:tr>
      <w:tr w:rsidR="005E6F1F" w:rsidRPr="009660CD" w14:paraId="67719A19" w14:textId="77777777">
        <w:trPr>
          <w:trHeight w:val="389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B429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8FD7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0A30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C089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0D3B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5285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5E6F1F" w:rsidRPr="009660CD" w14:paraId="72D91C89" w14:textId="77777777">
        <w:trPr>
          <w:trHeight w:val="389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8C7F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AEB0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8BE0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E678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581F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5E86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5E6F1F" w:rsidRPr="009660CD" w14:paraId="3A4A0766" w14:textId="77777777">
        <w:trPr>
          <w:trHeight w:val="39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AD28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94E6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0C53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C503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DD7C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85E9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</w:tbl>
    <w:p w14:paraId="450AA008" w14:textId="77777777" w:rsidR="005E6F1F" w:rsidRPr="009660CD" w:rsidRDefault="00C41ECF">
      <w:pPr>
        <w:spacing w:after="98"/>
        <w:ind w:left="0" w:firstLine="0"/>
        <w:jc w:val="left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  <w:b/>
        </w:rPr>
        <w:t xml:space="preserve"> </w:t>
      </w:r>
    </w:p>
    <w:p w14:paraId="015FC1F0" w14:textId="2DA6386C" w:rsidR="006C5415" w:rsidRPr="006C5415" w:rsidRDefault="006C5415" w:rsidP="006C5415">
      <w:pPr>
        <w:shd w:val="clear" w:color="auto" w:fill="FFFFFF" w:themeFill="background1"/>
        <w:spacing w:after="0"/>
        <w:rPr>
          <w:rFonts w:asciiTheme="minorHAnsi" w:hAnsiTheme="minorHAnsi"/>
          <w:b/>
          <w:sz w:val="24"/>
          <w:szCs w:val="24"/>
        </w:rPr>
      </w:pPr>
      <w:r w:rsidRPr="006C5415">
        <w:rPr>
          <w:rFonts w:asciiTheme="minorHAnsi" w:hAnsiTheme="minorHAnsi"/>
          <w:b/>
          <w:sz w:val="24"/>
          <w:szCs w:val="24"/>
        </w:rPr>
        <w:lastRenderedPageBreak/>
        <w:t>Posiadam/</w:t>
      </w:r>
      <w:r>
        <w:rPr>
          <w:rFonts w:asciiTheme="minorHAnsi" w:hAnsiTheme="minorHAnsi"/>
          <w:b/>
          <w:sz w:val="24"/>
          <w:szCs w:val="24"/>
        </w:rPr>
        <w:t>n</w:t>
      </w:r>
      <w:r w:rsidRPr="006C5415">
        <w:rPr>
          <w:rFonts w:asciiTheme="minorHAnsi" w:hAnsiTheme="minorHAnsi"/>
          <w:b/>
          <w:sz w:val="24"/>
          <w:szCs w:val="24"/>
        </w:rPr>
        <w:t>ie posiadam zobowiązania z tytułu obowiązku alimentacyjnego, którego wielkość wynosi: miesięcznie …………………………………..złotych.</w:t>
      </w:r>
    </w:p>
    <w:p w14:paraId="43AA33CA" w14:textId="3663E71E" w:rsidR="005E6F1F" w:rsidRDefault="005E6F1F">
      <w:pPr>
        <w:spacing w:after="0"/>
        <w:ind w:left="0" w:firstLine="0"/>
        <w:jc w:val="left"/>
        <w:rPr>
          <w:rFonts w:asciiTheme="minorHAnsi" w:hAnsiTheme="minorHAnsi" w:cstheme="minorHAnsi"/>
        </w:rPr>
      </w:pPr>
    </w:p>
    <w:p w14:paraId="311777D5" w14:textId="77777777" w:rsidR="00202948" w:rsidRPr="009660CD" w:rsidRDefault="00202948">
      <w:pPr>
        <w:spacing w:after="0"/>
        <w:ind w:left="0" w:firstLine="0"/>
        <w:jc w:val="left"/>
        <w:rPr>
          <w:rFonts w:asciiTheme="minorHAnsi" w:hAnsiTheme="minorHAnsi" w:cstheme="minorHAnsi"/>
        </w:rPr>
      </w:pPr>
    </w:p>
    <w:p w14:paraId="7391A0E6" w14:textId="66968E5C" w:rsidR="005E6F1F" w:rsidRPr="009660CD" w:rsidRDefault="00C41ECF">
      <w:pPr>
        <w:ind w:left="17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</w:rPr>
        <w:t>Pow</w:t>
      </w:r>
      <w:r w:rsidR="0021197F">
        <w:rPr>
          <w:rFonts w:asciiTheme="minorHAnsi" w:hAnsiTheme="minorHAnsi" w:cstheme="minorHAnsi"/>
        </w:rPr>
        <w:t xml:space="preserve">yższy majątek jest </w:t>
      </w:r>
      <w:r w:rsidRPr="009660CD">
        <w:rPr>
          <w:rFonts w:asciiTheme="minorHAnsi" w:hAnsiTheme="minorHAnsi" w:cstheme="minorHAnsi"/>
        </w:rPr>
        <w:t xml:space="preserve">objęty wspólnością majątkową małżeńską z: </w:t>
      </w:r>
    </w:p>
    <w:p w14:paraId="26E7C678" w14:textId="119C9E87" w:rsidR="005E6F1F" w:rsidRDefault="00C41ECF" w:rsidP="00202948">
      <w:pPr>
        <w:ind w:left="17"/>
        <w:jc w:val="center"/>
        <w:rPr>
          <w:rFonts w:asciiTheme="minorHAnsi" w:hAnsiTheme="minorHAnsi" w:cstheme="minorHAnsi"/>
          <w:sz w:val="16"/>
          <w:szCs w:val="16"/>
        </w:rPr>
      </w:pPr>
      <w:r w:rsidRPr="009660C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  <w:r w:rsidR="00AE3C60" w:rsidRPr="00202948">
        <w:rPr>
          <w:rFonts w:asciiTheme="minorHAnsi" w:hAnsiTheme="minorHAnsi" w:cstheme="minorHAnsi"/>
          <w:sz w:val="16"/>
          <w:szCs w:val="16"/>
        </w:rPr>
        <w:t>(</w:t>
      </w:r>
      <w:r w:rsidRPr="00202948">
        <w:rPr>
          <w:rFonts w:asciiTheme="minorHAnsi" w:hAnsiTheme="minorHAnsi" w:cstheme="minorHAnsi"/>
          <w:sz w:val="16"/>
          <w:szCs w:val="16"/>
        </w:rPr>
        <w:t>imię i nazwisko małżonka, PESEL, nr dowodu osobistego, wydanego przez)</w:t>
      </w:r>
    </w:p>
    <w:p w14:paraId="38E04ACB" w14:textId="77777777" w:rsidR="0021197F" w:rsidRDefault="0021197F" w:rsidP="00202948">
      <w:pPr>
        <w:ind w:left="17"/>
        <w:jc w:val="center"/>
        <w:rPr>
          <w:rFonts w:asciiTheme="minorHAnsi" w:hAnsiTheme="minorHAnsi" w:cstheme="minorHAnsi"/>
          <w:sz w:val="16"/>
          <w:szCs w:val="16"/>
        </w:rPr>
      </w:pPr>
    </w:p>
    <w:p w14:paraId="0FA232C1" w14:textId="77777777" w:rsidR="0021197F" w:rsidRDefault="0021197F" w:rsidP="00202948">
      <w:pPr>
        <w:ind w:left="17"/>
        <w:jc w:val="center"/>
        <w:rPr>
          <w:rFonts w:asciiTheme="minorHAnsi" w:hAnsiTheme="minorHAnsi" w:cstheme="minorHAnsi"/>
          <w:sz w:val="16"/>
          <w:szCs w:val="16"/>
        </w:rPr>
      </w:pPr>
    </w:p>
    <w:p w14:paraId="04283A98" w14:textId="1E00B503" w:rsidR="0021197F" w:rsidRDefault="005E27E3" w:rsidP="0021197F">
      <w:pPr>
        <w:ind w:left="1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21197F" w:rsidRPr="0021197F">
        <w:rPr>
          <w:rFonts w:asciiTheme="minorHAnsi" w:hAnsiTheme="minorHAnsi" w:cstheme="minorHAnsi"/>
          <w:sz w:val="24"/>
          <w:szCs w:val="24"/>
        </w:rPr>
        <w:t xml:space="preserve"> </w:t>
      </w:r>
      <w:r w:rsidR="0021197F">
        <w:rPr>
          <w:rFonts w:asciiTheme="minorHAnsi" w:hAnsiTheme="minorHAnsi" w:cstheme="minorHAnsi"/>
          <w:sz w:val="24"/>
          <w:szCs w:val="24"/>
        </w:rPr>
        <w:t>wył</w:t>
      </w:r>
      <w:r w:rsidR="0021197F" w:rsidRPr="0021197F">
        <w:rPr>
          <w:rFonts w:asciiTheme="minorHAnsi" w:hAnsiTheme="minorHAnsi" w:cstheme="minorHAnsi"/>
          <w:sz w:val="24"/>
          <w:szCs w:val="24"/>
        </w:rPr>
        <w:t>ączeniem</w:t>
      </w:r>
      <w:r w:rsidR="0021197F">
        <w:rPr>
          <w:rFonts w:asciiTheme="minorHAnsi" w:hAnsiTheme="minorHAnsi" w:cstheme="minorHAnsi"/>
          <w:sz w:val="24"/>
          <w:szCs w:val="24"/>
        </w:rPr>
        <w:t xml:space="preserve"> następujących składników: ………………………………………………………………………</w:t>
      </w:r>
      <w:r w:rsidR="00DF390C">
        <w:rPr>
          <w:rFonts w:asciiTheme="minorHAnsi" w:hAnsiTheme="minorHAnsi" w:cstheme="minorHAnsi"/>
          <w:sz w:val="24"/>
          <w:szCs w:val="24"/>
        </w:rPr>
        <w:t>.....</w:t>
      </w:r>
      <w:r w:rsidR="0021197F">
        <w:rPr>
          <w:rFonts w:asciiTheme="minorHAnsi" w:hAnsiTheme="minorHAnsi" w:cstheme="minorHAnsi"/>
          <w:sz w:val="24"/>
          <w:szCs w:val="24"/>
        </w:rPr>
        <w:t>..</w:t>
      </w:r>
    </w:p>
    <w:p w14:paraId="7D88AD89" w14:textId="49DB5B08" w:rsidR="0021197F" w:rsidRDefault="0021197F" w:rsidP="0021197F">
      <w:pPr>
        <w:ind w:left="1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,</w:t>
      </w:r>
    </w:p>
    <w:p w14:paraId="777475E2" w14:textId="69D29303" w:rsidR="0021197F" w:rsidRPr="0021197F" w:rsidRDefault="0021197F" w:rsidP="0021197F">
      <w:pPr>
        <w:ind w:left="1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które stanowią mój majątek odrębny.</w:t>
      </w:r>
    </w:p>
    <w:p w14:paraId="24B5A431" w14:textId="77777777" w:rsidR="005E6F1F" w:rsidRPr="009660CD" w:rsidRDefault="00C41ECF">
      <w:pPr>
        <w:spacing w:after="104"/>
        <w:ind w:left="51" w:firstLine="0"/>
        <w:jc w:val="center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</w:rPr>
        <w:t xml:space="preserve"> </w:t>
      </w:r>
    </w:p>
    <w:p w14:paraId="6768A0EC" w14:textId="77777777" w:rsidR="005E6F1F" w:rsidRPr="009660CD" w:rsidRDefault="00C41ECF">
      <w:pPr>
        <w:ind w:left="17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</w:rPr>
        <w:t xml:space="preserve">Miesięczny dochód netto rodziny (poza prowadzoną działalnością gospodarczą): </w:t>
      </w:r>
    </w:p>
    <w:p w14:paraId="35228811" w14:textId="401FDF3E" w:rsidR="00202948" w:rsidRDefault="00C41ECF">
      <w:pPr>
        <w:spacing w:after="1" w:line="356" w:lineRule="auto"/>
        <w:ind w:left="17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</w:rPr>
        <w:t>-</w:t>
      </w:r>
      <w:r w:rsidR="00AE3C60" w:rsidRPr="009660CD">
        <w:rPr>
          <w:rFonts w:asciiTheme="minorHAnsi" w:hAnsiTheme="minorHAnsi" w:cstheme="minorHAnsi"/>
        </w:rPr>
        <w:t xml:space="preserve"> </w:t>
      </w:r>
      <w:r w:rsidRPr="009660CD">
        <w:rPr>
          <w:rFonts w:asciiTheme="minorHAnsi" w:hAnsiTheme="minorHAnsi" w:cstheme="minorHAnsi"/>
        </w:rPr>
        <w:t>Wnioskodawcy /Poręczyciela*…………………………………</w:t>
      </w:r>
      <w:r w:rsidR="00202948">
        <w:rPr>
          <w:rFonts w:asciiTheme="minorHAnsi" w:hAnsiTheme="minorHAnsi" w:cstheme="minorHAnsi"/>
        </w:rPr>
        <w:t>………………………………</w:t>
      </w:r>
      <w:r w:rsidRPr="009660CD">
        <w:rPr>
          <w:rFonts w:asciiTheme="minorHAnsi" w:hAnsiTheme="minorHAnsi" w:cstheme="minorHAnsi"/>
        </w:rPr>
        <w:t>………</w:t>
      </w:r>
      <w:r w:rsidR="008E78D7" w:rsidRPr="009660CD">
        <w:rPr>
          <w:rFonts w:asciiTheme="minorHAnsi" w:hAnsiTheme="minorHAnsi" w:cstheme="minorHAnsi"/>
        </w:rPr>
        <w:t xml:space="preserve">…………………………….… </w:t>
      </w:r>
    </w:p>
    <w:p w14:paraId="33F2759F" w14:textId="25224FC9" w:rsidR="005E6F1F" w:rsidRPr="009660CD" w:rsidRDefault="008E78D7">
      <w:pPr>
        <w:spacing w:after="1" w:line="356" w:lineRule="auto"/>
        <w:ind w:left="17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</w:rPr>
        <w:t>- Współmałżonka ……</w:t>
      </w:r>
      <w:r w:rsidR="00C41ECF" w:rsidRPr="009660CD">
        <w:rPr>
          <w:rFonts w:asciiTheme="minorHAnsi" w:hAnsiTheme="minorHAnsi" w:cstheme="minorHAnsi"/>
        </w:rPr>
        <w:t>………………………………………</w:t>
      </w:r>
      <w:r w:rsidRPr="009660CD">
        <w:rPr>
          <w:rFonts w:asciiTheme="minorHAnsi" w:hAnsiTheme="minorHAnsi" w:cstheme="minorHAnsi"/>
        </w:rPr>
        <w:t>...</w:t>
      </w:r>
      <w:r w:rsidR="00C41ECF" w:rsidRPr="009660CD">
        <w:rPr>
          <w:rFonts w:asciiTheme="minorHAnsi" w:hAnsiTheme="minorHAnsi" w:cstheme="minorHAnsi"/>
        </w:rPr>
        <w:t>…………</w:t>
      </w:r>
      <w:r w:rsidR="00202948">
        <w:rPr>
          <w:rFonts w:asciiTheme="minorHAnsi" w:hAnsiTheme="minorHAnsi" w:cstheme="minorHAnsi"/>
        </w:rPr>
        <w:t>………</w:t>
      </w:r>
      <w:r w:rsidR="00C41ECF" w:rsidRPr="009660CD">
        <w:rPr>
          <w:rFonts w:asciiTheme="minorHAnsi" w:hAnsiTheme="minorHAnsi" w:cstheme="minorHAnsi"/>
        </w:rPr>
        <w:t>………………</w:t>
      </w:r>
      <w:r w:rsidR="00202948">
        <w:rPr>
          <w:rFonts w:asciiTheme="minorHAnsi" w:hAnsiTheme="minorHAnsi" w:cstheme="minorHAnsi"/>
        </w:rPr>
        <w:t>…………………………………………….</w:t>
      </w:r>
    </w:p>
    <w:p w14:paraId="4E5AB563" w14:textId="77777777" w:rsidR="0001085F" w:rsidRPr="009660CD" w:rsidRDefault="0001085F">
      <w:pPr>
        <w:spacing w:after="77"/>
        <w:ind w:left="17"/>
        <w:rPr>
          <w:rFonts w:asciiTheme="minorHAnsi" w:hAnsiTheme="minorHAnsi" w:cstheme="minorHAnsi"/>
        </w:rPr>
      </w:pPr>
    </w:p>
    <w:p w14:paraId="15CB1F9A" w14:textId="77777777" w:rsidR="006C5415" w:rsidRDefault="006C5415" w:rsidP="004928E2">
      <w:pPr>
        <w:ind w:left="0" w:firstLine="0"/>
        <w:rPr>
          <w:rFonts w:asciiTheme="minorHAnsi" w:hAnsiTheme="minorHAnsi" w:cstheme="minorHAnsi"/>
        </w:rPr>
      </w:pPr>
    </w:p>
    <w:p w14:paraId="2C882313" w14:textId="57688DB3" w:rsidR="006C5415" w:rsidRDefault="006C5415">
      <w:pPr>
        <w:ind w:left="17"/>
        <w:rPr>
          <w:rFonts w:asciiTheme="minorHAnsi" w:hAnsiTheme="minorHAnsi" w:cstheme="minorHAnsi"/>
        </w:rPr>
      </w:pPr>
      <w:r w:rsidRPr="006C5415">
        <w:rPr>
          <w:rFonts w:asciiTheme="minorHAnsi" w:hAnsiTheme="minorHAnsi" w:cstheme="minorHAnsi"/>
        </w:rPr>
        <w:t>Ja niżej podpisany/a ..................................................................... oświadczam, że</w:t>
      </w:r>
      <w:r>
        <w:rPr>
          <w:rFonts w:asciiTheme="minorHAnsi" w:hAnsiTheme="minorHAnsi" w:cstheme="minorHAnsi"/>
        </w:rPr>
        <w:t>:</w:t>
      </w:r>
    </w:p>
    <w:p w14:paraId="7BBBB472" w14:textId="64DB9968" w:rsidR="005E6F1F" w:rsidRPr="009660CD" w:rsidRDefault="006C5415">
      <w:pPr>
        <w:ind w:left="1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9660CD">
        <w:rPr>
          <w:rFonts w:asciiTheme="minorHAnsi" w:hAnsiTheme="minorHAnsi" w:cstheme="minorHAnsi"/>
        </w:rPr>
        <w:t>na moim utrzymaniu pozostaje ……….. osób (osoby w rodzinie nie posiadające dochodów)</w:t>
      </w:r>
      <w:r w:rsidRPr="009660CD"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 </w:t>
      </w:r>
    </w:p>
    <w:p w14:paraId="70410D7E" w14:textId="77777777" w:rsidR="005E6F1F" w:rsidRPr="009660CD" w:rsidRDefault="00C41ECF" w:rsidP="00614005">
      <w:pPr>
        <w:spacing w:after="103"/>
        <w:ind w:left="51" w:firstLine="0"/>
        <w:jc w:val="center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</w:rPr>
        <w:t xml:space="preserve">  </w:t>
      </w:r>
    </w:p>
    <w:p w14:paraId="0AAF7D4F" w14:textId="579905AB" w:rsidR="005E6F1F" w:rsidRPr="006C5415" w:rsidRDefault="006C5415" w:rsidP="006C5415">
      <w:pPr>
        <w:spacing w:after="0" w:line="356" w:lineRule="auto"/>
        <w:ind w:left="-15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C41ECF" w:rsidRPr="006C5415">
        <w:rPr>
          <w:rFonts w:asciiTheme="minorHAnsi" w:hAnsiTheme="minorHAnsi" w:cstheme="minorHAnsi"/>
        </w:rPr>
        <w:t xml:space="preserve">nie byłem/łam prawomocnie skazany/na za przestępstwa: </w:t>
      </w:r>
    </w:p>
    <w:p w14:paraId="0966EDC9" w14:textId="77777777" w:rsidR="005E6F1F" w:rsidRPr="003F419B" w:rsidRDefault="00C41ECF" w:rsidP="003F419B">
      <w:pPr>
        <w:pStyle w:val="Akapitzlist"/>
        <w:numPr>
          <w:ilvl w:val="0"/>
          <w:numId w:val="17"/>
        </w:numPr>
        <w:spacing w:after="103"/>
        <w:jc w:val="left"/>
        <w:rPr>
          <w:rFonts w:asciiTheme="minorHAnsi" w:hAnsiTheme="minorHAnsi" w:cstheme="minorHAnsi"/>
        </w:rPr>
      </w:pPr>
      <w:r w:rsidRPr="003F419B">
        <w:rPr>
          <w:rFonts w:asciiTheme="minorHAnsi" w:hAnsiTheme="minorHAnsi" w:cstheme="minorHAnsi"/>
        </w:rPr>
        <w:t xml:space="preserve">składania fałszywych zeznań, </w:t>
      </w:r>
    </w:p>
    <w:p w14:paraId="4CBCE055" w14:textId="77777777" w:rsidR="005E6F1F" w:rsidRPr="003F419B" w:rsidRDefault="00C41ECF" w:rsidP="003F419B">
      <w:pPr>
        <w:pStyle w:val="Akapitzlist"/>
        <w:numPr>
          <w:ilvl w:val="0"/>
          <w:numId w:val="17"/>
        </w:numPr>
        <w:spacing w:after="103"/>
        <w:jc w:val="left"/>
        <w:rPr>
          <w:rFonts w:asciiTheme="minorHAnsi" w:hAnsiTheme="minorHAnsi" w:cstheme="minorHAnsi"/>
        </w:rPr>
      </w:pPr>
      <w:r w:rsidRPr="003F419B">
        <w:rPr>
          <w:rFonts w:asciiTheme="minorHAnsi" w:hAnsiTheme="minorHAnsi" w:cstheme="minorHAnsi"/>
        </w:rPr>
        <w:t xml:space="preserve">przekupstwa, przeciwko mieniu, </w:t>
      </w:r>
    </w:p>
    <w:p w14:paraId="04F6EC15" w14:textId="77777777" w:rsidR="005E6F1F" w:rsidRPr="003F419B" w:rsidRDefault="00C41ECF" w:rsidP="003F419B">
      <w:pPr>
        <w:pStyle w:val="Akapitzlist"/>
        <w:numPr>
          <w:ilvl w:val="0"/>
          <w:numId w:val="17"/>
        </w:numPr>
        <w:spacing w:after="103"/>
        <w:jc w:val="left"/>
        <w:rPr>
          <w:rFonts w:asciiTheme="minorHAnsi" w:hAnsiTheme="minorHAnsi" w:cstheme="minorHAnsi"/>
        </w:rPr>
      </w:pPr>
      <w:r w:rsidRPr="003F419B">
        <w:rPr>
          <w:rFonts w:asciiTheme="minorHAnsi" w:hAnsiTheme="minorHAnsi" w:cstheme="minorHAnsi"/>
        </w:rPr>
        <w:t xml:space="preserve">przeciwko wiarygodności dokumentów, </w:t>
      </w:r>
    </w:p>
    <w:p w14:paraId="0FCB94E2" w14:textId="77777777" w:rsidR="005E6F1F" w:rsidRPr="003F419B" w:rsidRDefault="00C41ECF" w:rsidP="003F419B">
      <w:pPr>
        <w:pStyle w:val="Akapitzlist"/>
        <w:numPr>
          <w:ilvl w:val="0"/>
          <w:numId w:val="17"/>
        </w:numPr>
        <w:spacing w:after="103"/>
        <w:jc w:val="left"/>
        <w:rPr>
          <w:rFonts w:asciiTheme="minorHAnsi" w:hAnsiTheme="minorHAnsi" w:cstheme="minorHAnsi"/>
        </w:rPr>
      </w:pPr>
      <w:r w:rsidRPr="003F419B">
        <w:rPr>
          <w:rFonts w:asciiTheme="minorHAnsi" w:hAnsiTheme="minorHAnsi" w:cstheme="minorHAnsi"/>
        </w:rPr>
        <w:t xml:space="preserve">przeciwko obrotowi pieniężnemu i papierami wartościowymi, </w:t>
      </w:r>
    </w:p>
    <w:p w14:paraId="101B5EDF" w14:textId="77777777" w:rsidR="005E6F1F" w:rsidRPr="003F419B" w:rsidRDefault="00C41ECF" w:rsidP="003F419B">
      <w:pPr>
        <w:pStyle w:val="Akapitzlist"/>
        <w:numPr>
          <w:ilvl w:val="0"/>
          <w:numId w:val="17"/>
        </w:numPr>
        <w:spacing w:after="103"/>
        <w:jc w:val="left"/>
        <w:rPr>
          <w:rFonts w:asciiTheme="minorHAnsi" w:hAnsiTheme="minorHAnsi" w:cstheme="minorHAnsi"/>
        </w:rPr>
      </w:pPr>
      <w:r w:rsidRPr="003F419B">
        <w:rPr>
          <w:rFonts w:asciiTheme="minorHAnsi" w:hAnsiTheme="minorHAnsi" w:cstheme="minorHAnsi"/>
        </w:rPr>
        <w:t xml:space="preserve">przeciwko obrotowi gospodarczemu, przeciwko systemowi bankowemu, </w:t>
      </w:r>
    </w:p>
    <w:p w14:paraId="05135068" w14:textId="77777777" w:rsidR="005E6F1F" w:rsidRPr="003F419B" w:rsidRDefault="00C41ECF" w:rsidP="003F419B">
      <w:pPr>
        <w:pStyle w:val="Akapitzlist"/>
        <w:numPr>
          <w:ilvl w:val="0"/>
          <w:numId w:val="17"/>
        </w:numPr>
        <w:spacing w:after="103"/>
        <w:jc w:val="left"/>
        <w:rPr>
          <w:rFonts w:asciiTheme="minorHAnsi" w:hAnsiTheme="minorHAnsi" w:cstheme="minorHAnsi"/>
        </w:rPr>
      </w:pPr>
      <w:r w:rsidRPr="003F419B">
        <w:rPr>
          <w:rFonts w:asciiTheme="minorHAnsi" w:hAnsiTheme="minorHAnsi" w:cstheme="minorHAnsi"/>
        </w:rPr>
        <w:t xml:space="preserve">skarbowe, </w:t>
      </w:r>
    </w:p>
    <w:p w14:paraId="51004C85" w14:textId="77777777" w:rsidR="005E6F1F" w:rsidRPr="003F419B" w:rsidRDefault="00C41ECF" w:rsidP="003F419B">
      <w:pPr>
        <w:pStyle w:val="Akapitzlist"/>
        <w:numPr>
          <w:ilvl w:val="0"/>
          <w:numId w:val="17"/>
        </w:numPr>
        <w:spacing w:after="0" w:line="359" w:lineRule="auto"/>
        <w:rPr>
          <w:rFonts w:asciiTheme="minorHAnsi" w:hAnsiTheme="minorHAnsi" w:cstheme="minorHAnsi"/>
        </w:rPr>
      </w:pPr>
      <w:r w:rsidRPr="003F419B">
        <w:rPr>
          <w:rFonts w:asciiTheme="minorHAnsi" w:hAnsiTheme="minorHAnsi" w:cstheme="minorHAnsi"/>
        </w:rPr>
        <w:t xml:space="preserve">związane z wykonywaniem działalności gospodarczej, - popełnione w celu osiągnięcia korzyści majątkowych. </w:t>
      </w:r>
    </w:p>
    <w:p w14:paraId="3BAC5E85" w14:textId="77777777" w:rsidR="006C5415" w:rsidRDefault="006C5415" w:rsidP="006C5415">
      <w:pPr>
        <w:spacing w:after="0" w:line="359" w:lineRule="auto"/>
        <w:rPr>
          <w:rFonts w:asciiTheme="minorHAnsi" w:hAnsiTheme="minorHAnsi" w:cstheme="minorHAnsi"/>
        </w:rPr>
      </w:pPr>
    </w:p>
    <w:p w14:paraId="50BBA856" w14:textId="77777777" w:rsidR="00830D0C" w:rsidRPr="003F419B" w:rsidRDefault="00830D0C" w:rsidP="00830D0C">
      <w:pPr>
        <w:spacing w:after="103" w:line="356" w:lineRule="auto"/>
        <w:ind w:left="-15" w:firstLine="708"/>
        <w:rPr>
          <w:rFonts w:asciiTheme="minorHAnsi" w:hAnsiTheme="minorHAnsi" w:cstheme="minorHAnsi"/>
        </w:rPr>
      </w:pPr>
      <w:r w:rsidRPr="003F419B">
        <w:rPr>
          <w:rFonts w:asciiTheme="minorHAnsi" w:hAnsiTheme="minorHAnsi" w:cstheme="minorHAnsi"/>
        </w:rPr>
        <w:t xml:space="preserve">Wiarygodność podanych danych potwierdzam własnoręcznym podpisem pod rygorem odpowiedzialności karnej z art. 297 § 1 K.K. za złożenie fałszywych zeznań. </w:t>
      </w:r>
    </w:p>
    <w:p w14:paraId="1102F1BC" w14:textId="77777777" w:rsidR="00830D0C" w:rsidRPr="009660CD" w:rsidRDefault="00830D0C" w:rsidP="00830D0C">
      <w:pPr>
        <w:spacing w:after="103" w:line="356" w:lineRule="auto"/>
        <w:ind w:left="-15" w:firstLine="708"/>
        <w:rPr>
          <w:rFonts w:asciiTheme="minorHAnsi" w:hAnsiTheme="minorHAnsi" w:cstheme="minorHAnsi"/>
        </w:rPr>
      </w:pPr>
    </w:p>
    <w:p w14:paraId="4A35D890" w14:textId="77777777" w:rsidR="00830D0C" w:rsidRPr="009660CD" w:rsidRDefault="00830D0C" w:rsidP="00830D0C">
      <w:pPr>
        <w:spacing w:after="168"/>
        <w:ind w:left="0" w:firstLine="0"/>
        <w:jc w:val="left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  <w:i/>
        </w:rPr>
        <w:lastRenderedPageBreak/>
        <w:t xml:space="preserve"> </w:t>
      </w:r>
    </w:p>
    <w:p w14:paraId="0EC1E6AE" w14:textId="6E545533" w:rsidR="00830D0C" w:rsidRPr="009660CD" w:rsidRDefault="00830D0C" w:rsidP="00830D0C">
      <w:pPr>
        <w:spacing w:after="5"/>
        <w:ind w:left="-5"/>
        <w:jc w:val="left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  <w:sz w:val="16"/>
        </w:rPr>
        <w:t xml:space="preserve">……………………………….…….. dnia …………………….                          </w:t>
      </w:r>
      <w:r w:rsidR="00DF390C">
        <w:rPr>
          <w:rFonts w:asciiTheme="minorHAnsi" w:hAnsiTheme="minorHAnsi" w:cstheme="minorHAnsi"/>
          <w:sz w:val="16"/>
        </w:rPr>
        <w:tab/>
      </w:r>
      <w:r w:rsidR="00DF390C">
        <w:rPr>
          <w:rFonts w:asciiTheme="minorHAnsi" w:hAnsiTheme="minorHAnsi" w:cstheme="minorHAnsi"/>
          <w:sz w:val="16"/>
        </w:rPr>
        <w:tab/>
      </w:r>
      <w:r w:rsidR="00DF390C">
        <w:rPr>
          <w:rFonts w:asciiTheme="minorHAnsi" w:hAnsiTheme="minorHAnsi" w:cstheme="minorHAnsi"/>
          <w:sz w:val="16"/>
        </w:rPr>
        <w:tab/>
      </w:r>
      <w:r w:rsidRPr="009660CD">
        <w:rPr>
          <w:rFonts w:asciiTheme="minorHAnsi" w:hAnsiTheme="minorHAnsi" w:cstheme="minorHAnsi"/>
          <w:sz w:val="16"/>
        </w:rPr>
        <w:t xml:space="preserve"> …………………………...............………..………………</w:t>
      </w:r>
    </w:p>
    <w:p w14:paraId="41D9F06A" w14:textId="77777777" w:rsidR="0035534C" w:rsidRDefault="00DF390C" w:rsidP="00830D0C">
      <w:pPr>
        <w:tabs>
          <w:tab w:val="right" w:pos="9076"/>
        </w:tabs>
        <w:spacing w:after="41"/>
        <w:ind w:left="-15" w:firstLine="0"/>
        <w:jc w:val="left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 xml:space="preserve">  (Miejscowość)                                  (data)</w:t>
      </w:r>
      <w:r>
        <w:rPr>
          <w:rFonts w:asciiTheme="minorHAnsi" w:hAnsiTheme="minorHAnsi" w:cstheme="minorHAnsi"/>
          <w:sz w:val="16"/>
        </w:rPr>
        <w:tab/>
        <w:t xml:space="preserve">      </w:t>
      </w:r>
      <w:r w:rsidR="00830D0C" w:rsidRPr="009660CD">
        <w:rPr>
          <w:rFonts w:asciiTheme="minorHAnsi" w:hAnsiTheme="minorHAnsi" w:cstheme="minorHAnsi"/>
          <w:sz w:val="16"/>
        </w:rPr>
        <w:t xml:space="preserve">                                   Czytelny Podpis Wnioskodawcy/Poręczyciela/Współmałżonka*</w:t>
      </w:r>
    </w:p>
    <w:p w14:paraId="41BE3B7C" w14:textId="77777777" w:rsidR="0035534C" w:rsidRPr="00830D0C" w:rsidRDefault="0035534C" w:rsidP="0035534C">
      <w:pPr>
        <w:framePr w:hSpace="141" w:wrap="around" w:vAnchor="page" w:hAnchor="page" w:x="1375" w:y="3556"/>
        <w:shd w:val="clear" w:color="auto" w:fill="BFBFBF" w:themeFill="background1" w:themeFillShade="BF"/>
        <w:rPr>
          <w:b/>
          <w:sz w:val="18"/>
        </w:rPr>
      </w:pPr>
      <w:r w:rsidRPr="00830D0C">
        <w:rPr>
          <w:b/>
          <w:sz w:val="18"/>
        </w:rPr>
        <w:t xml:space="preserve">NALEŻY WYPEŁNIĆ JEŚLI JEST PAN/PANI </w:t>
      </w:r>
      <w:r w:rsidRPr="00830D0C">
        <w:rPr>
          <w:b/>
          <w:sz w:val="18"/>
          <w:u w:val="single"/>
        </w:rPr>
        <w:t>MAŁŻONKIEM/MAŁŻONKĄ</w:t>
      </w:r>
      <w:r w:rsidRPr="00830D0C">
        <w:rPr>
          <w:b/>
          <w:sz w:val="18"/>
        </w:rPr>
        <w:t xml:space="preserve"> WNIOCKODAWCY LUB PORĘCZYCIELA</w:t>
      </w:r>
    </w:p>
    <w:p w14:paraId="3FBB56EF" w14:textId="4EFC8816" w:rsidR="00830D0C" w:rsidRPr="009660CD" w:rsidRDefault="00830D0C" w:rsidP="00830D0C">
      <w:pPr>
        <w:tabs>
          <w:tab w:val="right" w:pos="9076"/>
        </w:tabs>
        <w:spacing w:after="41"/>
        <w:ind w:left="-15" w:firstLine="0"/>
        <w:jc w:val="left"/>
        <w:rPr>
          <w:rFonts w:asciiTheme="minorHAnsi" w:hAnsiTheme="minorHAnsi" w:cstheme="minorHAnsi"/>
        </w:rPr>
      </w:pPr>
    </w:p>
    <w:p w14:paraId="5FA472EE" w14:textId="77777777" w:rsidR="00830D0C" w:rsidRDefault="00830D0C" w:rsidP="006C5415">
      <w:pPr>
        <w:spacing w:after="0" w:line="359" w:lineRule="auto"/>
        <w:rPr>
          <w:rFonts w:asciiTheme="minorHAnsi" w:hAnsiTheme="minorHAnsi" w:cstheme="minorHAnsi"/>
        </w:rPr>
      </w:pPr>
    </w:p>
    <w:p w14:paraId="42DA10B1" w14:textId="77777777" w:rsidR="00830D0C" w:rsidRDefault="00830D0C" w:rsidP="006C5415">
      <w:pPr>
        <w:spacing w:after="0" w:line="359" w:lineRule="auto"/>
        <w:rPr>
          <w:rFonts w:asciiTheme="minorHAnsi" w:hAnsiTheme="minorHAnsi" w:cstheme="minorHAnsi"/>
        </w:rPr>
      </w:pPr>
    </w:p>
    <w:p w14:paraId="26F8684D" w14:textId="77777777" w:rsidR="00830D0C" w:rsidRDefault="00830D0C" w:rsidP="006C5415">
      <w:pPr>
        <w:rPr>
          <w:b/>
          <w:sz w:val="20"/>
        </w:rPr>
      </w:pPr>
    </w:p>
    <w:p w14:paraId="0EF1C287" w14:textId="5700FA07" w:rsidR="006C5415" w:rsidRPr="006C5415" w:rsidRDefault="006C5415" w:rsidP="006C5415">
      <w:pPr>
        <w:rPr>
          <w:b/>
          <w:sz w:val="20"/>
        </w:rPr>
      </w:pPr>
      <w:r>
        <w:rPr>
          <w:b/>
          <w:sz w:val="20"/>
        </w:rPr>
        <w:t>W</w:t>
      </w:r>
      <w:r w:rsidRPr="006C5415">
        <w:rPr>
          <w:b/>
          <w:sz w:val="20"/>
        </w:rPr>
        <w:t xml:space="preserve">yrażam zgodę na zaciągnięcie przez moją małżonkę/mojego małżonka* zobowiązania z tytułu umowy pożyczki/poręczenia* </w:t>
      </w:r>
      <w:r w:rsidRPr="006C5415">
        <w:rPr>
          <w:b/>
          <w:sz w:val="20"/>
          <w:u w:val="single"/>
        </w:rPr>
        <w:t>zawartej</w:t>
      </w:r>
      <w:r w:rsidRPr="006C5415">
        <w:rPr>
          <w:b/>
          <w:sz w:val="20"/>
        </w:rPr>
        <w:t xml:space="preserve"> z Fundacją „Puławskie Centrum Przedsiębiorczości”.</w:t>
      </w:r>
    </w:p>
    <w:p w14:paraId="5EB2DDBF" w14:textId="77777777" w:rsidR="006C5415" w:rsidRPr="006C5415" w:rsidRDefault="006C5415" w:rsidP="006C5415">
      <w:pPr>
        <w:spacing w:after="0" w:line="359" w:lineRule="auto"/>
        <w:rPr>
          <w:rFonts w:asciiTheme="minorHAnsi" w:hAnsiTheme="minorHAnsi" w:cstheme="minorHAnsi"/>
        </w:rPr>
      </w:pPr>
    </w:p>
    <w:p w14:paraId="138460A3" w14:textId="77777777" w:rsidR="005E6F1F" w:rsidRPr="009660CD" w:rsidRDefault="00C41ECF">
      <w:pPr>
        <w:spacing w:after="103"/>
        <w:ind w:left="0" w:firstLine="0"/>
        <w:jc w:val="left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  <w:i/>
        </w:rPr>
        <w:t xml:space="preserve"> </w:t>
      </w:r>
    </w:p>
    <w:p w14:paraId="648E2150" w14:textId="6FBF0817" w:rsidR="00830D0C" w:rsidRPr="009660CD" w:rsidRDefault="00C41ECF" w:rsidP="00830D0C">
      <w:pPr>
        <w:spacing w:after="5"/>
        <w:ind w:left="-5"/>
        <w:jc w:val="left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  <w:color w:val="FF0000"/>
        </w:rPr>
        <w:t xml:space="preserve">  </w:t>
      </w:r>
      <w:r w:rsidR="00830D0C" w:rsidRPr="009660CD">
        <w:rPr>
          <w:rFonts w:asciiTheme="minorHAnsi" w:hAnsiTheme="minorHAnsi" w:cstheme="minorHAnsi"/>
          <w:sz w:val="16"/>
        </w:rPr>
        <w:t xml:space="preserve">……………………………….…….. dnia …………………….                      </w:t>
      </w:r>
      <w:r w:rsidR="00DF390C">
        <w:rPr>
          <w:rFonts w:asciiTheme="minorHAnsi" w:hAnsiTheme="minorHAnsi" w:cstheme="minorHAnsi"/>
          <w:sz w:val="16"/>
        </w:rPr>
        <w:tab/>
      </w:r>
      <w:r w:rsidR="00DF390C">
        <w:rPr>
          <w:rFonts w:asciiTheme="minorHAnsi" w:hAnsiTheme="minorHAnsi" w:cstheme="minorHAnsi"/>
          <w:sz w:val="16"/>
        </w:rPr>
        <w:tab/>
      </w:r>
      <w:r w:rsidR="00DF390C">
        <w:rPr>
          <w:rFonts w:asciiTheme="minorHAnsi" w:hAnsiTheme="minorHAnsi" w:cstheme="minorHAnsi"/>
          <w:sz w:val="16"/>
        </w:rPr>
        <w:tab/>
      </w:r>
      <w:r w:rsidR="00830D0C" w:rsidRPr="009660CD">
        <w:rPr>
          <w:rFonts w:asciiTheme="minorHAnsi" w:hAnsiTheme="minorHAnsi" w:cstheme="minorHAnsi"/>
          <w:sz w:val="16"/>
        </w:rPr>
        <w:t xml:space="preserve">     …………………………...............………..………………</w:t>
      </w:r>
    </w:p>
    <w:p w14:paraId="3BA0D6E6" w14:textId="5D8ACC80" w:rsidR="00830D0C" w:rsidRPr="009660CD" w:rsidRDefault="00DF390C" w:rsidP="00830D0C">
      <w:pPr>
        <w:tabs>
          <w:tab w:val="right" w:pos="9076"/>
        </w:tabs>
        <w:spacing w:after="41"/>
        <w:ind w:left="-15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6"/>
        </w:rPr>
        <w:t xml:space="preserve">         </w:t>
      </w:r>
      <w:r w:rsidR="00830D0C" w:rsidRPr="009660CD">
        <w:rPr>
          <w:rFonts w:asciiTheme="minorHAnsi" w:hAnsiTheme="minorHAnsi" w:cstheme="minorHAnsi"/>
          <w:sz w:val="16"/>
        </w:rPr>
        <w:t xml:space="preserve">  (Miejscowość)          </w:t>
      </w:r>
      <w:r>
        <w:rPr>
          <w:rFonts w:asciiTheme="minorHAnsi" w:hAnsiTheme="minorHAnsi" w:cstheme="minorHAnsi"/>
          <w:sz w:val="16"/>
        </w:rPr>
        <w:t xml:space="preserve">              </w:t>
      </w:r>
      <w:r w:rsidR="00830D0C" w:rsidRPr="009660CD">
        <w:rPr>
          <w:rFonts w:asciiTheme="minorHAnsi" w:hAnsiTheme="minorHAnsi" w:cstheme="minorHAnsi"/>
          <w:sz w:val="16"/>
        </w:rPr>
        <w:t xml:space="preserve">    (data)                 </w:t>
      </w:r>
      <w:r w:rsidR="008B5751">
        <w:rPr>
          <w:rFonts w:asciiTheme="minorHAnsi" w:hAnsiTheme="minorHAnsi" w:cstheme="minorHAnsi"/>
          <w:sz w:val="16"/>
        </w:rPr>
        <w:t xml:space="preserve">                           </w:t>
      </w:r>
      <w:r>
        <w:rPr>
          <w:rFonts w:asciiTheme="minorHAnsi" w:hAnsiTheme="minorHAnsi" w:cstheme="minorHAnsi"/>
          <w:sz w:val="16"/>
        </w:rPr>
        <w:t xml:space="preserve">                                           </w:t>
      </w:r>
      <w:r w:rsidR="00830D0C" w:rsidRPr="009660CD">
        <w:rPr>
          <w:rFonts w:asciiTheme="minorHAnsi" w:hAnsiTheme="minorHAnsi" w:cstheme="minorHAnsi"/>
          <w:sz w:val="16"/>
        </w:rPr>
        <w:t xml:space="preserve">       </w:t>
      </w:r>
      <w:r w:rsidR="008B5751">
        <w:rPr>
          <w:rFonts w:asciiTheme="minorHAnsi" w:hAnsiTheme="minorHAnsi" w:cstheme="minorHAnsi"/>
          <w:sz w:val="16"/>
        </w:rPr>
        <w:t xml:space="preserve"> Czytelny Podpis Współmałżonka</w:t>
      </w:r>
      <w:r w:rsidR="00830D0C" w:rsidRPr="009660CD">
        <w:rPr>
          <w:rFonts w:asciiTheme="minorHAnsi" w:hAnsiTheme="minorHAnsi" w:cstheme="minorHAnsi"/>
          <w:sz w:val="16"/>
        </w:rPr>
        <w:t xml:space="preserve"> </w:t>
      </w:r>
    </w:p>
    <w:p w14:paraId="18E3C570" w14:textId="77777777" w:rsidR="005E6F1F" w:rsidRPr="009660CD" w:rsidRDefault="005E6F1F">
      <w:pPr>
        <w:spacing w:after="0" w:line="358" w:lineRule="auto"/>
        <w:ind w:left="0" w:right="9021" w:firstLine="0"/>
        <w:jc w:val="left"/>
        <w:rPr>
          <w:rFonts w:asciiTheme="minorHAnsi" w:hAnsiTheme="minorHAnsi" w:cstheme="minorHAnsi"/>
        </w:rPr>
      </w:pPr>
    </w:p>
    <w:p w14:paraId="79F5A2C9" w14:textId="77777777" w:rsidR="00B81F75" w:rsidRPr="009660CD" w:rsidRDefault="00C41ECF">
      <w:pPr>
        <w:spacing w:after="103"/>
        <w:ind w:left="0" w:firstLine="0"/>
        <w:jc w:val="left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  <w:color w:val="FF0000"/>
        </w:rPr>
        <w:t xml:space="preserve"> </w:t>
      </w:r>
    </w:p>
    <w:p w14:paraId="751A08F7" w14:textId="366FCC19" w:rsidR="005E6F1F" w:rsidRPr="009660CD" w:rsidRDefault="005E6F1F">
      <w:pPr>
        <w:spacing w:after="103"/>
        <w:ind w:left="0" w:firstLine="0"/>
        <w:jc w:val="left"/>
        <w:rPr>
          <w:rFonts w:asciiTheme="minorHAnsi" w:hAnsiTheme="minorHAnsi" w:cstheme="minorHAnsi"/>
        </w:rPr>
      </w:pPr>
    </w:p>
    <w:p w14:paraId="12EA81D0" w14:textId="688E0904" w:rsidR="005E6F1F" w:rsidRPr="009660CD" w:rsidRDefault="00C41ECF" w:rsidP="00B81F75">
      <w:pPr>
        <w:spacing w:after="103"/>
        <w:ind w:left="0" w:firstLine="0"/>
        <w:jc w:val="left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  <w:color w:val="FF0000"/>
        </w:rPr>
        <w:t xml:space="preserve"> </w:t>
      </w:r>
    </w:p>
    <w:p w14:paraId="4982C219" w14:textId="77777777" w:rsidR="005E6F1F" w:rsidRDefault="00C41ECF">
      <w:pPr>
        <w:ind w:left="17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</w:rPr>
        <w:t xml:space="preserve">* skreślić niewłaściwe </w:t>
      </w:r>
    </w:p>
    <w:p w14:paraId="5ED14161" w14:textId="77777777" w:rsidR="009636B7" w:rsidRDefault="009636B7">
      <w:pPr>
        <w:ind w:left="17"/>
        <w:rPr>
          <w:rFonts w:asciiTheme="minorHAnsi" w:hAnsiTheme="minorHAnsi" w:cstheme="minorHAnsi"/>
        </w:rPr>
      </w:pPr>
    </w:p>
    <w:p w14:paraId="1E3455D9" w14:textId="39CC7AD2" w:rsidR="009636B7" w:rsidRDefault="003F419B" w:rsidP="003F419B">
      <w:pPr>
        <w:tabs>
          <w:tab w:val="left" w:pos="915"/>
        </w:tabs>
        <w:ind w:left="1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tbl>
      <w:tblPr>
        <w:tblpPr w:leftFromText="141" w:rightFromText="141" w:vertAnchor="text" w:horzAnchor="margin" w:tblpY="23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9636B7" w14:paraId="1E68B8C5" w14:textId="77777777" w:rsidTr="003F419B">
        <w:trPr>
          <w:trHeight w:val="4824"/>
        </w:trPr>
        <w:tc>
          <w:tcPr>
            <w:tcW w:w="9776" w:type="dxa"/>
          </w:tcPr>
          <w:p w14:paraId="5D7710FD" w14:textId="77777777" w:rsidR="009636B7" w:rsidRPr="00ED36FF" w:rsidRDefault="009636B7" w:rsidP="003F419B">
            <w:pPr>
              <w:shd w:val="clear" w:color="auto" w:fill="FFFFFF" w:themeFill="background1"/>
              <w:spacing w:after="0"/>
              <w:rPr>
                <w:sz w:val="18"/>
              </w:rPr>
            </w:pPr>
            <w:r w:rsidRPr="00ED36FF">
              <w:rPr>
                <w:sz w:val="18"/>
              </w:rPr>
              <w:lastRenderedPageBreak/>
              <w:t>Na podstawie Rozporządzenia Parlamentu Europejskiego i Rady (UE) 2016/679 z dnia 27 kwietnia 2016 r. w sprawie ochrony osób fizycznych w związku z przetwarzaniem danych osobowych i w sprawie swobodnego przepływu takich danych oraz uchylenia dyrektywy 95/46/WE („Rozporządzenie”) informujemy, że:</w:t>
            </w:r>
          </w:p>
          <w:p w14:paraId="3BD3ACDA" w14:textId="77777777" w:rsidR="009636B7" w:rsidRDefault="009636B7" w:rsidP="003F419B">
            <w:pPr>
              <w:shd w:val="clear" w:color="auto" w:fill="FFFFFF" w:themeFill="background1"/>
              <w:spacing w:after="0"/>
              <w:rPr>
                <w:b/>
              </w:rPr>
            </w:pPr>
            <w:r w:rsidRPr="00ED36FF">
              <w:rPr>
                <w:b/>
              </w:rPr>
              <w:t xml:space="preserve"> </w:t>
            </w:r>
          </w:p>
          <w:p w14:paraId="429AF319" w14:textId="77777777" w:rsidR="009636B7" w:rsidRPr="001120F2" w:rsidRDefault="009636B7" w:rsidP="003F419B">
            <w:pPr>
              <w:pStyle w:val="Akapitzlist"/>
              <w:numPr>
                <w:ilvl w:val="0"/>
                <w:numId w:val="9"/>
              </w:numPr>
              <w:shd w:val="clear" w:color="auto" w:fill="FFFFFF" w:themeFill="background1"/>
              <w:spacing w:after="0"/>
              <w:rPr>
                <w:iCs/>
                <w:sz w:val="18"/>
              </w:rPr>
            </w:pPr>
            <w:r w:rsidRPr="001120F2">
              <w:rPr>
                <w:iCs/>
                <w:sz w:val="18"/>
              </w:rPr>
              <w:t>Administratorem Pani/Pana danych osobowych w ramach Regionalnego Programu Operacyjnego Województwa Lubelskiego na lata 2014- 2020 jest Marszałek Województwa Lubelskiego,</w:t>
            </w:r>
          </w:p>
          <w:p w14:paraId="4D6CDFFF" w14:textId="77777777" w:rsidR="009636B7" w:rsidRPr="001120F2" w:rsidRDefault="009636B7" w:rsidP="003F419B">
            <w:pPr>
              <w:numPr>
                <w:ilvl w:val="0"/>
                <w:numId w:val="9"/>
              </w:numPr>
              <w:shd w:val="clear" w:color="auto" w:fill="FFFFFF" w:themeFill="background1"/>
              <w:spacing w:after="0"/>
              <w:rPr>
                <w:iCs/>
                <w:sz w:val="18"/>
              </w:rPr>
            </w:pPr>
            <w:r w:rsidRPr="001120F2">
              <w:rPr>
                <w:iCs/>
                <w:sz w:val="18"/>
              </w:rPr>
              <w:t xml:space="preserve">Podmiotem Powierzającym </w:t>
            </w:r>
            <w:r>
              <w:rPr>
                <w:iCs/>
                <w:sz w:val="18"/>
              </w:rPr>
              <w:t>P</w:t>
            </w:r>
            <w:r w:rsidRPr="001120F2">
              <w:rPr>
                <w:iCs/>
                <w:sz w:val="18"/>
              </w:rPr>
              <w:t xml:space="preserve">ani/Pana dane osobowe do przetwarzania na mocy Porozumienia w sprawie powierzenia Pośrednikowi Finansowemu przetwarzania danych osobowych w związku z realizacją Umowy Operacyjnej </w:t>
            </w:r>
            <w:r>
              <w:rPr>
                <w:iCs/>
                <w:sz w:val="18"/>
              </w:rPr>
              <w:br/>
            </w:r>
            <w:r w:rsidRPr="001120F2">
              <w:rPr>
                <w:iCs/>
                <w:sz w:val="18"/>
              </w:rPr>
              <w:t xml:space="preserve">nr </w:t>
            </w:r>
            <w:r w:rsidRPr="000F6F89">
              <w:rPr>
                <w:bCs/>
                <w:iCs/>
                <w:color w:val="000000" w:themeColor="text1"/>
                <w:sz w:val="18"/>
              </w:rPr>
              <w:t xml:space="preserve">2/RPLU/3619/2019/IV/DIF/204 </w:t>
            </w:r>
            <w:r w:rsidRPr="001120F2">
              <w:rPr>
                <w:iCs/>
                <w:sz w:val="18"/>
              </w:rPr>
              <w:t xml:space="preserve">w ramach Funduszu Funduszy jest Bank Gospodarstwa Krajowego w Warszawie, </w:t>
            </w:r>
            <w:r>
              <w:rPr>
                <w:iCs/>
                <w:sz w:val="18"/>
              </w:rPr>
              <w:br/>
            </w:r>
            <w:r w:rsidRPr="001120F2">
              <w:rPr>
                <w:iCs/>
                <w:sz w:val="18"/>
              </w:rPr>
              <w:t>Al. Jerozolimskie 7, 00-955 Warszawa,</w:t>
            </w:r>
          </w:p>
          <w:p w14:paraId="64DA1246" w14:textId="77777777" w:rsidR="009636B7" w:rsidRDefault="009636B7" w:rsidP="003F419B">
            <w:pPr>
              <w:numPr>
                <w:ilvl w:val="0"/>
                <w:numId w:val="9"/>
              </w:numPr>
              <w:shd w:val="clear" w:color="auto" w:fill="FFFFFF" w:themeFill="background1"/>
              <w:spacing w:after="0"/>
              <w:rPr>
                <w:iCs/>
                <w:sz w:val="18"/>
              </w:rPr>
            </w:pPr>
            <w:r w:rsidRPr="001120F2">
              <w:rPr>
                <w:iCs/>
                <w:sz w:val="18"/>
              </w:rPr>
              <w:t xml:space="preserve">Podmiotem Przetwarzającym Pani/Pana dane osobowe na mocy Porozumienia w sprawie powierzenia Pośrednikowi Finansowemu przetwarzania danych osobowych w związku z realizacją Umowy Operacyjnej </w:t>
            </w:r>
            <w:r>
              <w:rPr>
                <w:iCs/>
                <w:sz w:val="18"/>
              </w:rPr>
              <w:br/>
            </w:r>
            <w:r w:rsidRPr="001120F2">
              <w:rPr>
                <w:iCs/>
                <w:sz w:val="18"/>
              </w:rPr>
              <w:t xml:space="preserve">nr </w:t>
            </w:r>
            <w:r w:rsidRPr="000F6F89">
              <w:rPr>
                <w:bCs/>
                <w:iCs/>
                <w:color w:val="000000" w:themeColor="text1"/>
                <w:sz w:val="18"/>
              </w:rPr>
              <w:t xml:space="preserve">2/RPLU/3619/2019/IV/DIF/204 </w:t>
            </w:r>
            <w:r w:rsidRPr="001120F2">
              <w:rPr>
                <w:iCs/>
                <w:sz w:val="18"/>
              </w:rPr>
              <w:t xml:space="preserve">w ramach Funduszu Funduszy jest </w:t>
            </w:r>
            <w:r>
              <w:rPr>
                <w:iCs/>
                <w:sz w:val="18"/>
              </w:rPr>
              <w:t xml:space="preserve">Puławskie Centrum Przedsiębiorczości </w:t>
            </w:r>
            <w:r w:rsidRPr="001120F2">
              <w:rPr>
                <w:iCs/>
                <w:sz w:val="18"/>
              </w:rPr>
              <w:t xml:space="preserve"> z siedzibą  </w:t>
            </w:r>
            <w:r>
              <w:rPr>
                <w:iCs/>
                <w:sz w:val="18"/>
              </w:rPr>
              <w:br/>
            </w:r>
            <w:r w:rsidRPr="001120F2">
              <w:rPr>
                <w:iCs/>
                <w:sz w:val="18"/>
              </w:rPr>
              <w:t xml:space="preserve">w </w:t>
            </w:r>
            <w:r>
              <w:rPr>
                <w:iCs/>
                <w:sz w:val="18"/>
              </w:rPr>
              <w:t>Puławach</w:t>
            </w:r>
            <w:r w:rsidRPr="001120F2">
              <w:rPr>
                <w:iCs/>
                <w:sz w:val="18"/>
              </w:rPr>
              <w:t xml:space="preserve"> ul. </w:t>
            </w:r>
            <w:r>
              <w:rPr>
                <w:iCs/>
                <w:sz w:val="18"/>
              </w:rPr>
              <w:t>Mościckiego 1, 24-110 Puławy,</w:t>
            </w:r>
          </w:p>
          <w:p w14:paraId="1CFC0310" w14:textId="77777777" w:rsidR="009636B7" w:rsidRDefault="009636B7" w:rsidP="003F419B">
            <w:pPr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  <w:iCs/>
                <w:sz w:val="18"/>
                <w:szCs w:val="18"/>
              </w:rPr>
            </w:pPr>
            <w:r w:rsidRPr="001120F2">
              <w:rPr>
                <w:iCs/>
                <w:sz w:val="18"/>
              </w:rPr>
              <w:t xml:space="preserve">Pani/ Pana </w:t>
            </w:r>
            <w:r w:rsidRPr="001120F2">
              <w:rPr>
                <w:rFonts w:ascii="Calibri" w:hAnsi="Calibri" w:cs="Calibri"/>
                <w:iCs/>
                <w:sz w:val="18"/>
                <w:szCs w:val="18"/>
              </w:rPr>
              <w:t>dane osobowe przetwarzane będą w celu</w:t>
            </w:r>
            <w:r w:rsidRPr="001120F2">
              <w:rPr>
                <w:rFonts w:ascii="Calibri" w:hAnsi="Calibri" w:cs="Arial"/>
                <w:iCs/>
                <w:sz w:val="18"/>
                <w:szCs w:val="18"/>
              </w:rPr>
              <w:t xml:space="preserve"> zawarcia i realizacji Umowy Pożyczki oraz Projektu,</w:t>
            </w:r>
            <w:r w:rsidRPr="001120F2">
              <w:rPr>
                <w:rFonts w:ascii="Calibri" w:hAnsi="Calibri" w:cs="Arial"/>
                <w:iCs/>
                <w:sz w:val="18"/>
                <w:szCs w:val="18"/>
              </w:rPr>
              <w:br/>
              <w:t xml:space="preserve"> a w szczególności w celu monitorowania i kontroli realizacji celów Projektu, jak również na potrzeby promocji i informacji - </w:t>
            </w:r>
            <w:r w:rsidRPr="001120F2">
              <w:rPr>
                <w:rFonts w:ascii="Calibri" w:hAnsi="Calibri" w:cs="Calibri"/>
                <w:iCs/>
                <w:sz w:val="18"/>
                <w:szCs w:val="18"/>
              </w:rPr>
              <w:t xml:space="preserve"> na podsta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 xml:space="preserve">wie Art. 6 ust. 1 lit. a i b - </w:t>
            </w:r>
            <w:r w:rsidRPr="001120F2">
              <w:rPr>
                <w:rFonts w:ascii="Calibri" w:hAnsi="Calibri" w:cs="Calibri"/>
                <w:iCs/>
                <w:sz w:val="18"/>
                <w:szCs w:val="18"/>
              </w:rPr>
              <w:t>ogólnego rozporządzenia o ochronie danych osobowych z dnia 27 kwietnia 2016 r.,</w:t>
            </w:r>
          </w:p>
          <w:p w14:paraId="0B0E4B6A" w14:textId="77777777" w:rsidR="009636B7" w:rsidRPr="0007081F" w:rsidRDefault="009636B7" w:rsidP="003F419B">
            <w:pPr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rPr>
                <w:sz w:val="18"/>
              </w:rPr>
            </w:pPr>
            <w:r w:rsidRPr="0007081F">
              <w:rPr>
                <w:rFonts w:ascii="Calibri" w:hAnsi="Calibri" w:cs="Calibri"/>
                <w:iCs/>
                <w:sz w:val="18"/>
                <w:szCs w:val="18"/>
              </w:rPr>
              <w:t>Odbiorcami Pana/Pani danych osobowych będą podmioty, które prowadzą bazy danych dotyczące informacji gospodarczych w zakresie Pana/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 xml:space="preserve">Pani zadłużenia lub jego braku </w:t>
            </w:r>
            <w:r w:rsidRPr="00E9666B">
              <w:rPr>
                <w:rFonts w:ascii="Calibri" w:hAnsi="Calibri" w:cs="Calibri"/>
                <w:iCs/>
                <w:sz w:val="18"/>
                <w:szCs w:val="18"/>
              </w:rPr>
              <w:t>takie jak Biuro Informacji Gospodarczej InfoMonitor S.A.,  Biuro Informacji Kredytowej S.A., Związek Banków Polskich, lub instytucje upoważnione</w:t>
            </w:r>
            <w:r w:rsidRPr="0007081F">
              <w:rPr>
                <w:rFonts w:ascii="Calibri" w:hAnsi="Calibri" w:cs="Calibri"/>
                <w:iCs/>
                <w:sz w:val="18"/>
                <w:szCs w:val="18"/>
              </w:rPr>
              <w:t xml:space="preserve"> do udzielania kredytów), jak również podmioty, którym dane mogą być przekazane na podstawie Pani/ Pana zgody lub upoważnienia.  Pani/ Pana dane mogą być również przekazywane podmiotom przetwarzającym dane osobowe na zlecenie FPCP, m.in. dostawcom/świadczącym usługi informatyczne w zakresie oprogramowania pożyczkowego i księgowego, podmiotom przetwarzającym dane w celu windykacji należności, podmiotom przetwarzającym dane w celu świadczenia usług prawnych, dostawcom usług pocztowych i kurierskich – przy czym takie podmioty przetwarzają dane wyłącznie zgodnie 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br/>
            </w:r>
            <w:r w:rsidRPr="0007081F">
              <w:rPr>
                <w:rFonts w:ascii="Calibri" w:hAnsi="Calibri" w:cs="Calibri"/>
                <w:iCs/>
                <w:sz w:val="18"/>
                <w:szCs w:val="18"/>
              </w:rPr>
              <w:t xml:space="preserve">z poleceniami FPCP. Ponadto Pani/ Pana dane mogą być przekazywane podmiotom przetwarzającym dane osobowe 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br/>
            </w:r>
            <w:r w:rsidRPr="0007081F">
              <w:rPr>
                <w:rFonts w:ascii="Calibri" w:hAnsi="Calibri" w:cs="Calibri"/>
                <w:iCs/>
                <w:sz w:val="18"/>
                <w:szCs w:val="18"/>
              </w:rPr>
              <w:t>dla celów związanych z realizacją projektu „Instrumentu Finansowego Pożyczka mała oraz Pożyczka duża” m.in. BGK oraz Instytucja Pośrednicząca, inne podmioty, w szczególności minister właściwy do spraw rozwoju regionalnego - przy czym takie podmioty przetwarzają dane na podstawie umowy z FPCP.</w:t>
            </w:r>
          </w:p>
          <w:p w14:paraId="3E6FE9BD" w14:textId="77777777" w:rsidR="009636B7" w:rsidRPr="0007081F" w:rsidRDefault="009636B7" w:rsidP="003F419B">
            <w:pPr>
              <w:tabs>
                <w:tab w:val="left" w:pos="426"/>
              </w:tabs>
              <w:spacing w:after="0" w:line="240" w:lineRule="auto"/>
              <w:ind w:left="426"/>
              <w:rPr>
                <w:sz w:val="18"/>
              </w:rPr>
            </w:pPr>
          </w:p>
          <w:p w14:paraId="6666D565" w14:textId="77777777" w:rsidR="009636B7" w:rsidRDefault="009636B7" w:rsidP="003F419B">
            <w:pPr>
              <w:shd w:val="clear" w:color="auto" w:fill="FFFFFF" w:themeFill="background1"/>
              <w:spacing w:after="0"/>
              <w:rPr>
                <w:sz w:val="18"/>
              </w:rPr>
            </w:pPr>
            <w:r w:rsidRPr="00ED36FF">
              <w:rPr>
                <w:sz w:val="18"/>
              </w:rPr>
              <w:t>FPCP – jako administrator danych dołoży wszelkich starań, aby w jak najpełniejszym stopniu zrealizować wymogi Rozporządzenia i w ten sposób chronić dane osobowe.</w:t>
            </w:r>
          </w:p>
          <w:p w14:paraId="12156673" w14:textId="77777777" w:rsidR="009636B7" w:rsidRPr="00ED36FF" w:rsidRDefault="009636B7" w:rsidP="003F419B">
            <w:pPr>
              <w:shd w:val="clear" w:color="auto" w:fill="FFFFFF" w:themeFill="background1"/>
              <w:spacing w:after="0"/>
              <w:rPr>
                <w:b/>
                <w:sz w:val="18"/>
              </w:rPr>
            </w:pPr>
            <w:r w:rsidRPr="00ED36FF">
              <w:rPr>
                <w:b/>
                <w:sz w:val="18"/>
              </w:rPr>
              <w:t xml:space="preserve">Pozyskiwanie danych osobowych </w:t>
            </w:r>
          </w:p>
          <w:p w14:paraId="5A080CB0" w14:textId="77777777" w:rsidR="009636B7" w:rsidRPr="00ED36FF" w:rsidRDefault="009636B7" w:rsidP="003F419B">
            <w:pPr>
              <w:shd w:val="clear" w:color="auto" w:fill="FFFFFF" w:themeFill="background1"/>
              <w:spacing w:after="0"/>
              <w:rPr>
                <w:sz w:val="18"/>
              </w:rPr>
            </w:pPr>
            <w:r w:rsidRPr="00ED36FF">
              <w:rPr>
                <w:sz w:val="18"/>
              </w:rPr>
              <w:t>FPCP przetwarza dane osobowe pozyskane bezpośrednio (np. dane pozyskane na formularzach).</w:t>
            </w:r>
          </w:p>
          <w:p w14:paraId="01DB9DA6" w14:textId="77777777" w:rsidR="009636B7" w:rsidRPr="00ED36FF" w:rsidRDefault="009636B7" w:rsidP="003F419B">
            <w:pPr>
              <w:shd w:val="clear" w:color="auto" w:fill="FFFFFF" w:themeFill="background1"/>
              <w:spacing w:after="0"/>
              <w:rPr>
                <w:b/>
                <w:sz w:val="18"/>
              </w:rPr>
            </w:pPr>
            <w:r w:rsidRPr="00ED36FF">
              <w:rPr>
                <w:b/>
                <w:sz w:val="18"/>
              </w:rPr>
              <w:t>Cel przetwarzania danych</w:t>
            </w:r>
          </w:p>
          <w:p w14:paraId="613B9762" w14:textId="77777777" w:rsidR="009636B7" w:rsidRDefault="009636B7" w:rsidP="003F419B">
            <w:pPr>
              <w:shd w:val="clear" w:color="auto" w:fill="FFFFFF" w:themeFill="background1"/>
              <w:spacing w:after="0"/>
              <w:rPr>
                <w:sz w:val="18"/>
              </w:rPr>
            </w:pPr>
            <w:r w:rsidRPr="00ED36FF">
              <w:rPr>
                <w:sz w:val="18"/>
              </w:rPr>
              <w:t>Zgodnie z Art. 6 ust.1 lit. a ogólnego rozporządzenia o ochronie danych osobowych z dnia 27 kwietnia 2016r. wyrażam zgodę na przetwarzanie moich danych osobowych przez FPCP w zakresie</w:t>
            </w:r>
            <w:r>
              <w:rPr>
                <w:sz w:val="18"/>
              </w:rPr>
              <w:t>:</w:t>
            </w:r>
          </w:p>
          <w:p w14:paraId="462B7FA4" w14:textId="77777777" w:rsidR="009636B7" w:rsidRPr="00E9666B" w:rsidRDefault="009636B7" w:rsidP="003F419B">
            <w:pPr>
              <w:pStyle w:val="Akapitzlist"/>
              <w:numPr>
                <w:ilvl w:val="0"/>
                <w:numId w:val="11"/>
              </w:numPr>
              <w:shd w:val="clear" w:color="auto" w:fill="FFFFFF" w:themeFill="background1"/>
              <w:spacing w:after="0"/>
              <w:rPr>
                <w:sz w:val="18"/>
              </w:rPr>
            </w:pPr>
            <w:r w:rsidRPr="00E9666B">
              <w:rPr>
                <w:sz w:val="18"/>
              </w:rPr>
              <w:t xml:space="preserve">przedstawienia informacji o ofercie Fundacji „Puławskie Centrum Przedsiębiorczości”; </w:t>
            </w:r>
          </w:p>
          <w:p w14:paraId="0DCC9CC9" w14:textId="77777777" w:rsidR="009636B7" w:rsidRPr="00ED36FF" w:rsidRDefault="009636B7" w:rsidP="003F419B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spacing w:after="0"/>
              <w:rPr>
                <w:sz w:val="18"/>
              </w:rPr>
            </w:pPr>
            <w:r w:rsidRPr="00ED36FF">
              <w:rPr>
                <w:sz w:val="18"/>
              </w:rPr>
              <w:t>należytego wykonania usługi - do czasu zakończenia jej trwania</w:t>
            </w:r>
            <w:r>
              <w:rPr>
                <w:sz w:val="18"/>
              </w:rPr>
              <w:t>;</w:t>
            </w:r>
            <w:r w:rsidRPr="00ED36FF">
              <w:rPr>
                <w:sz w:val="18"/>
              </w:rPr>
              <w:t xml:space="preserve"> </w:t>
            </w:r>
          </w:p>
          <w:p w14:paraId="7DA77533" w14:textId="77777777" w:rsidR="009636B7" w:rsidRPr="00ED36FF" w:rsidRDefault="009636B7" w:rsidP="003F419B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spacing w:after="0"/>
              <w:rPr>
                <w:sz w:val="18"/>
              </w:rPr>
            </w:pPr>
            <w:r w:rsidRPr="00ED36FF">
              <w:rPr>
                <w:sz w:val="18"/>
              </w:rPr>
              <w:t xml:space="preserve">zawarcia/aneksowania umowy, należytego wykonania umowy, rozwiązania umowy – do czasu zakończenia ich trwania, </w:t>
            </w:r>
            <w:r>
              <w:rPr>
                <w:sz w:val="18"/>
              </w:rPr>
              <w:br/>
            </w:r>
            <w:r w:rsidRPr="00ED36FF">
              <w:rPr>
                <w:sz w:val="18"/>
              </w:rPr>
              <w:t>a po tym czasie w innych celach związanych z zawartymi umowami np. w celu zabezpieczenia ewentualnych roszczeń;</w:t>
            </w:r>
          </w:p>
          <w:p w14:paraId="1C482FD9" w14:textId="77777777" w:rsidR="009636B7" w:rsidRPr="00ED36FF" w:rsidRDefault="009636B7" w:rsidP="003F419B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spacing w:after="0"/>
              <w:rPr>
                <w:sz w:val="18"/>
              </w:rPr>
            </w:pPr>
            <w:r w:rsidRPr="00ED36FF">
              <w:rPr>
                <w:sz w:val="18"/>
              </w:rPr>
              <w:t>weryfikacji w bazach zewnętrznych i systemach informatycznych umożliwiającego sprawdzenie aktywności (np. baza SHRIMP);</w:t>
            </w:r>
          </w:p>
          <w:p w14:paraId="1860574D" w14:textId="77777777" w:rsidR="009636B7" w:rsidRPr="00ED36FF" w:rsidRDefault="009636B7" w:rsidP="003F419B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spacing w:after="0"/>
              <w:rPr>
                <w:sz w:val="18"/>
              </w:rPr>
            </w:pPr>
            <w:r w:rsidRPr="00ED36FF">
              <w:rPr>
                <w:sz w:val="18"/>
              </w:rPr>
              <w:t xml:space="preserve"> ustalenia i dochodzenia roszczeń, w tym windykacji, egzekucji wierzytelności lub ochrony przed roszczeniami kierowanymi wobec FPCP;</w:t>
            </w:r>
          </w:p>
          <w:p w14:paraId="4301D2AE" w14:textId="77777777" w:rsidR="009636B7" w:rsidRPr="00ED36FF" w:rsidRDefault="009636B7" w:rsidP="003F419B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spacing w:after="0"/>
              <w:rPr>
                <w:sz w:val="18"/>
              </w:rPr>
            </w:pPr>
            <w:r w:rsidRPr="00ED36FF">
              <w:rPr>
                <w:sz w:val="18"/>
              </w:rPr>
              <w:lastRenderedPageBreak/>
              <w:t>działań informacyjnych, monitorowania, sprawozdawczości, ewaluacji, kontroli, audytu i raportowania oraz zapewnienia realizacji obowiązku informacyjnego dotyczącego przekazywania do publicznej wiadomości informacji o podmiotach uzyskujących wsparcie z funduszy polityki spójności;</w:t>
            </w:r>
          </w:p>
          <w:p w14:paraId="37FC2F68" w14:textId="77777777" w:rsidR="009636B7" w:rsidRPr="00ED36FF" w:rsidRDefault="009636B7" w:rsidP="003F419B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spacing w:after="0"/>
              <w:rPr>
                <w:sz w:val="18"/>
              </w:rPr>
            </w:pPr>
            <w:r w:rsidRPr="00ED36FF">
              <w:rPr>
                <w:sz w:val="18"/>
              </w:rPr>
              <w:t>tworzenia zestawień, analiz, statystyk na potrzeby wewnętrzne FPCP;</w:t>
            </w:r>
          </w:p>
          <w:p w14:paraId="60B38C96" w14:textId="77777777" w:rsidR="009636B7" w:rsidRPr="00ED36FF" w:rsidRDefault="009636B7" w:rsidP="003F419B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spacing w:after="0"/>
              <w:rPr>
                <w:sz w:val="18"/>
              </w:rPr>
            </w:pPr>
            <w:r w:rsidRPr="00ED36FF">
              <w:rPr>
                <w:sz w:val="18"/>
              </w:rPr>
              <w:t>marketingu produktów i usług oferowanych przez FPCP - do czasu odwołania zgody wobec takiego przetwarzania.</w:t>
            </w:r>
          </w:p>
          <w:p w14:paraId="63252E3B" w14:textId="77777777" w:rsidR="009636B7" w:rsidRPr="00ED36FF" w:rsidRDefault="009636B7" w:rsidP="003F419B">
            <w:pPr>
              <w:shd w:val="clear" w:color="auto" w:fill="FFFFFF" w:themeFill="background1"/>
              <w:spacing w:after="0"/>
              <w:rPr>
                <w:b/>
                <w:sz w:val="18"/>
              </w:rPr>
            </w:pPr>
            <w:r w:rsidRPr="00ED36FF">
              <w:rPr>
                <w:b/>
                <w:sz w:val="18"/>
              </w:rPr>
              <w:t>Wymóg podania danych</w:t>
            </w:r>
          </w:p>
          <w:p w14:paraId="246B822D" w14:textId="77777777" w:rsidR="009636B7" w:rsidRPr="00ED36FF" w:rsidRDefault="009636B7" w:rsidP="003F419B">
            <w:pPr>
              <w:shd w:val="clear" w:color="auto" w:fill="FFFFFF" w:themeFill="background1"/>
              <w:spacing w:after="0"/>
              <w:rPr>
                <w:sz w:val="18"/>
              </w:rPr>
            </w:pPr>
            <w:r w:rsidRPr="00ED36FF">
              <w:rPr>
                <w:sz w:val="18"/>
              </w:rPr>
              <w:t>Podanie danych osobowych jest konieczne do realizacji celów określonych w Celach przetwarzania danych.</w:t>
            </w:r>
          </w:p>
          <w:p w14:paraId="4B6DABAC" w14:textId="77777777" w:rsidR="009636B7" w:rsidRDefault="009636B7" w:rsidP="003F419B">
            <w:pPr>
              <w:shd w:val="clear" w:color="auto" w:fill="FFFFFF" w:themeFill="background1"/>
              <w:spacing w:after="0"/>
              <w:rPr>
                <w:sz w:val="18"/>
              </w:rPr>
            </w:pPr>
            <w:r w:rsidRPr="00ED36FF">
              <w:rPr>
                <w:sz w:val="18"/>
              </w:rPr>
              <w:t>Podanie danych jest dobrowolne, ale jest niezbędne do świadczenia przez FPCP usług. Konsekwencją nie podania danych osobowych będzie brak możliwości świadczenia przez FPCP usług, o ile podanie danych jest niezbędne do ich świadczenia.</w:t>
            </w:r>
          </w:p>
          <w:p w14:paraId="791545E7" w14:textId="77777777" w:rsidR="007A486E" w:rsidRPr="00ED36FF" w:rsidRDefault="007A486E" w:rsidP="003F419B">
            <w:pPr>
              <w:shd w:val="clear" w:color="auto" w:fill="FFFFFF" w:themeFill="background1"/>
              <w:spacing w:after="0"/>
              <w:rPr>
                <w:sz w:val="18"/>
              </w:rPr>
            </w:pPr>
          </w:p>
          <w:p w14:paraId="495FCF95" w14:textId="77777777" w:rsidR="009636B7" w:rsidRPr="00ED36FF" w:rsidRDefault="009636B7" w:rsidP="003F419B">
            <w:pPr>
              <w:shd w:val="clear" w:color="auto" w:fill="FFFFFF" w:themeFill="background1"/>
              <w:spacing w:after="0"/>
              <w:rPr>
                <w:b/>
                <w:sz w:val="18"/>
              </w:rPr>
            </w:pPr>
            <w:r w:rsidRPr="00ED36FF">
              <w:rPr>
                <w:b/>
                <w:sz w:val="18"/>
              </w:rPr>
              <w:t>Udostępnienie danych osobowych</w:t>
            </w:r>
          </w:p>
          <w:p w14:paraId="7BAB68C2" w14:textId="77777777" w:rsidR="009636B7" w:rsidRDefault="009636B7" w:rsidP="003F419B">
            <w:pPr>
              <w:shd w:val="clear" w:color="auto" w:fill="FFFFFF" w:themeFill="background1"/>
              <w:spacing w:after="0"/>
              <w:rPr>
                <w:sz w:val="18"/>
              </w:rPr>
            </w:pPr>
            <w:r w:rsidRPr="00ED36FF">
              <w:rPr>
                <w:sz w:val="18"/>
              </w:rPr>
              <w:t>Dane mogą być udostępniane przez FPCP:</w:t>
            </w:r>
          </w:p>
          <w:p w14:paraId="79DECE50" w14:textId="77777777" w:rsidR="009636B7" w:rsidRPr="00ED36FF" w:rsidRDefault="009636B7" w:rsidP="003F419B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spacing w:after="0"/>
              <w:ind w:left="426"/>
              <w:rPr>
                <w:sz w:val="18"/>
              </w:rPr>
            </w:pPr>
            <w:r w:rsidRPr="00ED36FF">
              <w:rPr>
                <w:sz w:val="18"/>
              </w:rPr>
              <w:t>podmiotom i organom, którym FPCP jest zobowiązana lub upoważniona udostępnić dane osobowe, w tym podmiotom oraz organom uprawnionym do otrzymania od FPCP danych osobowych lub uprawnionych do żądania dostępu do danych osobowych;</w:t>
            </w:r>
          </w:p>
          <w:p w14:paraId="739DCC5E" w14:textId="77777777" w:rsidR="009636B7" w:rsidRPr="00ED36FF" w:rsidRDefault="009636B7" w:rsidP="003F419B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spacing w:after="0"/>
              <w:ind w:left="426"/>
              <w:rPr>
                <w:sz w:val="18"/>
              </w:rPr>
            </w:pPr>
            <w:r w:rsidRPr="00ED36FF">
              <w:rPr>
                <w:sz w:val="18"/>
              </w:rPr>
              <w:t>podmiotom lub organom, którym FPCP powierzy dane osobowe celem wykonania i realizacji umów lub wykonania ciążącego na FPCP obowiązku prawnego;</w:t>
            </w:r>
          </w:p>
          <w:p w14:paraId="07B6355A" w14:textId="77777777" w:rsidR="009636B7" w:rsidRDefault="009636B7" w:rsidP="003F419B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spacing w:after="0"/>
              <w:ind w:left="426"/>
              <w:rPr>
                <w:sz w:val="18"/>
              </w:rPr>
            </w:pPr>
            <w:r w:rsidRPr="00ED36FF">
              <w:rPr>
                <w:sz w:val="18"/>
              </w:rPr>
              <w:t>podmiotom i instytucjom celem ewentualnego ustalenia i dochodzenia roszczeń lub obrony przed nimi.</w:t>
            </w:r>
          </w:p>
          <w:p w14:paraId="74297344" w14:textId="77777777" w:rsidR="009636B7" w:rsidRPr="00ED36FF" w:rsidRDefault="009636B7" w:rsidP="003F419B">
            <w:pPr>
              <w:shd w:val="clear" w:color="auto" w:fill="FFFFFF" w:themeFill="background1"/>
              <w:spacing w:after="0"/>
              <w:ind w:left="66"/>
              <w:rPr>
                <w:b/>
                <w:sz w:val="18"/>
              </w:rPr>
            </w:pPr>
            <w:r w:rsidRPr="00ED36FF">
              <w:rPr>
                <w:b/>
                <w:sz w:val="18"/>
              </w:rPr>
              <w:t>Okres przekazywania danych osobowych</w:t>
            </w:r>
          </w:p>
          <w:p w14:paraId="7537F308" w14:textId="77777777" w:rsidR="009636B7" w:rsidRPr="00ED36FF" w:rsidRDefault="009636B7" w:rsidP="003F419B">
            <w:pPr>
              <w:shd w:val="clear" w:color="auto" w:fill="FFFFFF" w:themeFill="background1"/>
              <w:spacing w:after="0"/>
              <w:ind w:left="66"/>
              <w:rPr>
                <w:sz w:val="18"/>
              </w:rPr>
            </w:pPr>
            <w:r w:rsidRPr="00ED36FF">
              <w:rPr>
                <w:sz w:val="18"/>
              </w:rPr>
              <w:t>Dane osobowe będą przechowywane przez okres:</w:t>
            </w:r>
          </w:p>
          <w:p w14:paraId="7E737981" w14:textId="77777777" w:rsidR="009636B7" w:rsidRPr="00ED36FF" w:rsidRDefault="009636B7" w:rsidP="003F419B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spacing w:after="0"/>
              <w:rPr>
                <w:sz w:val="18"/>
              </w:rPr>
            </w:pPr>
            <w:r w:rsidRPr="00ED36FF">
              <w:rPr>
                <w:sz w:val="18"/>
              </w:rPr>
              <w:t>nie dłużej niż jest to niezbędne do osiągnięcia celu realizacji zadań. W przypadku osób będących uczestnikami projektów dofinansowanych ze środków publicznych, dane osobowe są przetwarzane z mocy prawa po ich przystąpieniu do projektu i nie mogą być usunięte;</w:t>
            </w:r>
          </w:p>
          <w:p w14:paraId="2F0956F4" w14:textId="77777777" w:rsidR="009636B7" w:rsidRPr="00ED36FF" w:rsidRDefault="009636B7" w:rsidP="003F419B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spacing w:after="0"/>
              <w:rPr>
                <w:sz w:val="18"/>
              </w:rPr>
            </w:pPr>
            <w:r w:rsidRPr="00ED36FF">
              <w:rPr>
                <w:sz w:val="18"/>
              </w:rPr>
              <w:t>niezbędny do dochodzenia roszczeń przez FPCP w związku z prowadzoną działalnością lub obrony przez roszczeniami kierowanymi wobec FPCP, na podstawie powszechnie obowiązujących przepisów prawa;</w:t>
            </w:r>
          </w:p>
          <w:p w14:paraId="1459A9AE" w14:textId="77777777" w:rsidR="009636B7" w:rsidRPr="00ED36FF" w:rsidRDefault="009636B7" w:rsidP="003F419B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spacing w:after="0"/>
              <w:rPr>
                <w:sz w:val="18"/>
              </w:rPr>
            </w:pPr>
            <w:r w:rsidRPr="00ED36FF">
              <w:rPr>
                <w:sz w:val="18"/>
              </w:rPr>
              <w:t>do momentu odwołania zgody.</w:t>
            </w:r>
          </w:p>
          <w:p w14:paraId="4ECF4649" w14:textId="77777777" w:rsidR="009636B7" w:rsidRPr="00ED36FF" w:rsidRDefault="009636B7" w:rsidP="003F419B">
            <w:pPr>
              <w:shd w:val="clear" w:color="auto" w:fill="FFFFFF" w:themeFill="background1"/>
              <w:spacing w:after="0"/>
              <w:ind w:left="66"/>
              <w:rPr>
                <w:b/>
                <w:sz w:val="18"/>
              </w:rPr>
            </w:pPr>
            <w:r w:rsidRPr="00ED36FF">
              <w:rPr>
                <w:b/>
                <w:sz w:val="18"/>
              </w:rPr>
              <w:t>Przysługujące Państwu uprawnienia</w:t>
            </w:r>
          </w:p>
          <w:p w14:paraId="00C842B4" w14:textId="77777777" w:rsidR="009636B7" w:rsidRPr="00ED36FF" w:rsidRDefault="009636B7" w:rsidP="003F419B">
            <w:pPr>
              <w:shd w:val="clear" w:color="auto" w:fill="FFFFFF" w:themeFill="background1"/>
              <w:spacing w:after="0"/>
              <w:ind w:left="66"/>
              <w:rPr>
                <w:sz w:val="18"/>
              </w:rPr>
            </w:pPr>
            <w:r w:rsidRPr="00ED36FF">
              <w:rPr>
                <w:sz w:val="18"/>
              </w:rPr>
              <w:t>W związku z przetwarzaniem przez FPCP danych osobowych, przysługuje Pani/Panu prawo złożenia do FPCP wniosku (dotyczy danych osobowych) o:</w:t>
            </w:r>
          </w:p>
          <w:p w14:paraId="1DB3A140" w14:textId="77777777" w:rsidR="009636B7" w:rsidRPr="00ED36FF" w:rsidRDefault="009636B7" w:rsidP="003F419B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0"/>
              <w:rPr>
                <w:sz w:val="18"/>
              </w:rPr>
            </w:pPr>
            <w:r w:rsidRPr="00ED36FF">
              <w:rPr>
                <w:sz w:val="18"/>
              </w:rPr>
              <w:t>prawo dostępu do danych osobowych;</w:t>
            </w:r>
          </w:p>
          <w:p w14:paraId="0F3DCE06" w14:textId="77777777" w:rsidR="009636B7" w:rsidRPr="00ED36FF" w:rsidRDefault="009636B7" w:rsidP="003F419B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0"/>
              <w:rPr>
                <w:sz w:val="18"/>
              </w:rPr>
            </w:pPr>
            <w:r w:rsidRPr="00ED36FF">
              <w:rPr>
                <w:sz w:val="18"/>
              </w:rPr>
              <w:t>prawo do sprostowania danych osobowych, jeżeli dane przetwarzane przez FPCP są nieprawidłowe lub niekompletne;</w:t>
            </w:r>
          </w:p>
          <w:p w14:paraId="51157CE1" w14:textId="77777777" w:rsidR="009636B7" w:rsidRPr="00ED36FF" w:rsidRDefault="009636B7" w:rsidP="003F419B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0"/>
              <w:rPr>
                <w:sz w:val="18"/>
              </w:rPr>
            </w:pPr>
            <w:r w:rsidRPr="00ED36FF">
              <w:rPr>
                <w:sz w:val="18"/>
              </w:rPr>
              <w:t>prawo żądania od FPCP usunięcia danych (prawo do bycia zapomnianym);</w:t>
            </w:r>
          </w:p>
          <w:p w14:paraId="4064AAE1" w14:textId="77777777" w:rsidR="009636B7" w:rsidRPr="00ED36FF" w:rsidRDefault="009636B7" w:rsidP="003F419B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0"/>
              <w:rPr>
                <w:sz w:val="18"/>
              </w:rPr>
            </w:pPr>
            <w:r w:rsidRPr="00ED36FF">
              <w:rPr>
                <w:sz w:val="18"/>
              </w:rPr>
              <w:t>prawo ograniczenia przetwarzania;</w:t>
            </w:r>
          </w:p>
          <w:p w14:paraId="70FC4184" w14:textId="77777777" w:rsidR="009636B7" w:rsidRPr="00ED36FF" w:rsidRDefault="009636B7" w:rsidP="003F419B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0"/>
              <w:rPr>
                <w:sz w:val="18"/>
              </w:rPr>
            </w:pPr>
            <w:r w:rsidRPr="00ED36FF">
              <w:rPr>
                <w:sz w:val="18"/>
              </w:rPr>
              <w:t>prawo do przenoszenia danych;</w:t>
            </w:r>
          </w:p>
          <w:p w14:paraId="186A659C" w14:textId="77777777" w:rsidR="009636B7" w:rsidRPr="00ED36FF" w:rsidRDefault="009636B7" w:rsidP="003F419B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0"/>
              <w:rPr>
                <w:sz w:val="18"/>
              </w:rPr>
            </w:pPr>
            <w:r w:rsidRPr="00ED36FF">
              <w:rPr>
                <w:sz w:val="18"/>
              </w:rPr>
              <w:t>prawo wniesienia sprzeciwu wobec przetwarzania danych;</w:t>
            </w:r>
          </w:p>
          <w:p w14:paraId="44C8C081" w14:textId="77777777" w:rsidR="009636B7" w:rsidRPr="00ED36FF" w:rsidRDefault="009636B7" w:rsidP="003F419B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0"/>
              <w:rPr>
                <w:sz w:val="18"/>
              </w:rPr>
            </w:pPr>
            <w:r w:rsidRPr="00ED36FF">
              <w:rPr>
                <w:sz w:val="18"/>
              </w:rPr>
              <w:t>prawo wniesienia skargi do organu nadzorczego, gdy uzna Pani/Pan, że przetwarzanie danych osobowych narusza przepisy Rozporządzenia;</w:t>
            </w:r>
          </w:p>
          <w:p w14:paraId="648DDC7E" w14:textId="77777777" w:rsidR="009636B7" w:rsidRPr="00ED36FF" w:rsidRDefault="009636B7" w:rsidP="003F419B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0"/>
              <w:rPr>
                <w:sz w:val="18"/>
              </w:rPr>
            </w:pPr>
            <w:r w:rsidRPr="00ED36FF">
              <w:rPr>
                <w:sz w:val="18"/>
              </w:rPr>
              <w:t>prawo do cofnięcia zgody w dowolnym momencie</w:t>
            </w:r>
          </w:p>
          <w:p w14:paraId="3150C07D" w14:textId="77777777" w:rsidR="009636B7" w:rsidRPr="00E9666B" w:rsidRDefault="009636B7" w:rsidP="003F419B">
            <w:pPr>
              <w:shd w:val="clear" w:color="auto" w:fill="FFFFFF" w:themeFill="background1"/>
              <w:spacing w:after="0"/>
              <w:ind w:left="66"/>
              <w:rPr>
                <w:sz w:val="18"/>
              </w:rPr>
            </w:pPr>
            <w:r w:rsidRPr="00ED36FF">
              <w:rPr>
                <w:sz w:val="18"/>
              </w:rPr>
              <w:t xml:space="preserve">Ma Pani/Pan możliwość skontaktowania się z Inspektorem ochrony danych za pośrednictwem adresu: rodo@fpcp.org.pl we wszystkich sprawach związanych z przetwarzaniem Pani/Pana danych osobowych, także w razie wątpliwości, co do Pani/Pana </w:t>
            </w:r>
            <w:r w:rsidRPr="00E9666B">
              <w:rPr>
                <w:sz w:val="18"/>
              </w:rPr>
              <w:t>praw.</w:t>
            </w:r>
          </w:p>
          <w:p w14:paraId="01F558C6" w14:textId="77777777" w:rsidR="009636B7" w:rsidRDefault="009636B7" w:rsidP="003F419B">
            <w:pPr>
              <w:shd w:val="clear" w:color="auto" w:fill="FFFFFF" w:themeFill="background1"/>
              <w:spacing w:after="0"/>
              <w:ind w:left="66"/>
              <w:rPr>
                <w:sz w:val="18"/>
              </w:rPr>
            </w:pPr>
            <w:r w:rsidRPr="00E9666B">
              <w:rPr>
                <w:b/>
                <w:sz w:val="18"/>
              </w:rPr>
              <w:t>Źródło pochodzenia danych osobowych pozyskanych w sposób inny niż od osoby, której dane dotyczą.</w:t>
            </w:r>
            <w:r w:rsidRPr="00ED36FF">
              <w:rPr>
                <w:sz w:val="18"/>
              </w:rPr>
              <w:t xml:space="preserve"> </w:t>
            </w:r>
          </w:p>
          <w:p w14:paraId="3C5B63D8" w14:textId="77777777" w:rsidR="009636B7" w:rsidRPr="00ED36FF" w:rsidRDefault="009636B7" w:rsidP="003F419B">
            <w:pPr>
              <w:shd w:val="clear" w:color="auto" w:fill="FFFFFF" w:themeFill="background1"/>
              <w:spacing w:after="0"/>
              <w:ind w:left="66"/>
              <w:rPr>
                <w:sz w:val="18"/>
              </w:rPr>
            </w:pPr>
            <w:r w:rsidRPr="00ED36FF">
              <w:rPr>
                <w:sz w:val="18"/>
              </w:rPr>
              <w:t>Dane osobowe mogą pochodzić od przedstawiciela ustawowego, mocodawcy w przypadku udzielonego pełnomocnictwa, pracodawcy, strony umowy zawartej z FPCP oraz ze źródeł powszechnie dostępnych, w szczególności z baz i rejestrów m.in.: Krajowego Rejestru Sądowego (KRS), Centralnej Ewidencji i Informacji o Działalności Gospodarczej (CEIDG), REGON oraz portali internetowych, baz danych, gdzie dobrowolnie wyrażono zgodę na wykorzystanie danych osobowych.</w:t>
            </w:r>
          </w:p>
          <w:p w14:paraId="19122CFD" w14:textId="77777777" w:rsidR="009636B7" w:rsidRPr="00ED36FF" w:rsidRDefault="009636B7" w:rsidP="003F419B">
            <w:pPr>
              <w:shd w:val="clear" w:color="auto" w:fill="FFFFFF" w:themeFill="background1"/>
              <w:spacing w:after="0"/>
              <w:ind w:left="66"/>
              <w:rPr>
                <w:sz w:val="18"/>
              </w:rPr>
            </w:pPr>
          </w:p>
          <w:p w14:paraId="6954B662" w14:textId="77777777" w:rsidR="009636B7" w:rsidRDefault="009636B7" w:rsidP="003F419B">
            <w:pPr>
              <w:shd w:val="clear" w:color="auto" w:fill="FFFFFF" w:themeFill="background1"/>
              <w:spacing w:after="0"/>
              <w:rPr>
                <w:sz w:val="18"/>
              </w:rPr>
            </w:pPr>
          </w:p>
          <w:p w14:paraId="71E5AA96" w14:textId="77777777" w:rsidR="009636B7" w:rsidRDefault="009636B7" w:rsidP="003F419B">
            <w:pPr>
              <w:shd w:val="clear" w:color="auto" w:fill="FFFFFF" w:themeFill="background1"/>
              <w:spacing w:after="0"/>
              <w:rPr>
                <w:sz w:val="18"/>
              </w:rPr>
            </w:pPr>
          </w:p>
          <w:p w14:paraId="12CE264B" w14:textId="77777777" w:rsidR="009636B7" w:rsidRPr="00ED36FF" w:rsidRDefault="009636B7" w:rsidP="003F419B">
            <w:pPr>
              <w:shd w:val="clear" w:color="auto" w:fill="FFFFFF" w:themeFill="background1"/>
              <w:spacing w:after="0"/>
              <w:rPr>
                <w:sz w:val="18"/>
              </w:rPr>
            </w:pPr>
          </w:p>
          <w:p w14:paraId="099FD102" w14:textId="47432DE5" w:rsidR="009636B7" w:rsidRPr="00ED36FF" w:rsidRDefault="009636B7" w:rsidP="003F419B">
            <w:pPr>
              <w:shd w:val="clear" w:color="auto" w:fill="FFFFFF" w:themeFill="background1"/>
              <w:spacing w:after="0"/>
              <w:rPr>
                <w:sz w:val="18"/>
              </w:rPr>
            </w:pPr>
            <w:r w:rsidRPr="00ED36FF">
              <w:rPr>
                <w:sz w:val="18"/>
              </w:rPr>
              <w:t>…………</w:t>
            </w:r>
            <w:r>
              <w:rPr>
                <w:sz w:val="18"/>
              </w:rPr>
              <w:t>…….</w:t>
            </w:r>
            <w:r w:rsidRPr="00ED36FF">
              <w:rPr>
                <w:sz w:val="18"/>
              </w:rPr>
              <w:t>………………</w:t>
            </w:r>
            <w:r w:rsidR="004928E2">
              <w:rPr>
                <w:sz w:val="18"/>
              </w:rPr>
              <w:t>…..…</w:t>
            </w:r>
            <w:r w:rsidRPr="00ED36FF">
              <w:rPr>
                <w:sz w:val="18"/>
              </w:rPr>
              <w:t xml:space="preserve">                                                                                                                                   …</w:t>
            </w:r>
            <w:r w:rsidR="003F419B">
              <w:rPr>
                <w:sz w:val="18"/>
              </w:rPr>
              <w:t>……..</w:t>
            </w:r>
            <w:r w:rsidR="004928E2">
              <w:rPr>
                <w:sz w:val="18"/>
              </w:rPr>
              <w:t>………………</w:t>
            </w:r>
            <w:r w:rsidRPr="00ED36FF">
              <w:rPr>
                <w:sz w:val="18"/>
              </w:rPr>
              <w:t>……….</w:t>
            </w:r>
          </w:p>
          <w:p w14:paraId="5833CE73" w14:textId="5C7A53BD" w:rsidR="009636B7" w:rsidRPr="003F419B" w:rsidRDefault="009636B7" w:rsidP="003F419B">
            <w:pPr>
              <w:shd w:val="clear" w:color="auto" w:fill="FFFFFF" w:themeFill="background1"/>
              <w:tabs>
                <w:tab w:val="right" w:pos="9752"/>
              </w:tabs>
              <w:spacing w:after="0"/>
              <w:rPr>
                <w:sz w:val="16"/>
                <w:szCs w:val="16"/>
              </w:rPr>
            </w:pPr>
            <w:r w:rsidRPr="00ED36FF">
              <w:rPr>
                <w:b/>
                <w:sz w:val="18"/>
              </w:rPr>
              <w:t xml:space="preserve">Miejscowość i data                                                                                       </w:t>
            </w:r>
            <w:r w:rsidR="003F419B">
              <w:rPr>
                <w:b/>
                <w:sz w:val="18"/>
              </w:rPr>
              <w:t xml:space="preserve">     </w:t>
            </w:r>
            <w:r w:rsidRPr="00ED36FF">
              <w:rPr>
                <w:b/>
                <w:sz w:val="18"/>
              </w:rPr>
              <w:t xml:space="preserve"> </w:t>
            </w:r>
            <w:r w:rsidR="003F419B">
              <w:rPr>
                <w:b/>
                <w:sz w:val="18"/>
              </w:rPr>
              <w:t xml:space="preserve">        </w:t>
            </w:r>
            <w:r w:rsidRPr="00ED36FF">
              <w:rPr>
                <w:b/>
                <w:sz w:val="18"/>
              </w:rPr>
              <w:t xml:space="preserve"> </w:t>
            </w:r>
            <w:r w:rsidRPr="003F419B">
              <w:rPr>
                <w:b/>
                <w:sz w:val="16"/>
                <w:szCs w:val="16"/>
              </w:rPr>
              <w:t>Podpis Wnioskodawcy</w:t>
            </w:r>
            <w:r w:rsidR="003F419B" w:rsidRPr="003F419B">
              <w:rPr>
                <w:b/>
                <w:sz w:val="16"/>
                <w:szCs w:val="16"/>
              </w:rPr>
              <w:t>/Poręczyciela/Współmałżonka</w:t>
            </w:r>
          </w:p>
          <w:p w14:paraId="5683EEB0" w14:textId="77777777" w:rsidR="009636B7" w:rsidRDefault="009636B7" w:rsidP="003F419B">
            <w:pPr>
              <w:spacing w:after="0"/>
              <w:rPr>
                <w:i/>
                <w:sz w:val="18"/>
              </w:rPr>
            </w:pPr>
          </w:p>
        </w:tc>
      </w:tr>
    </w:tbl>
    <w:p w14:paraId="58CE1662" w14:textId="77777777" w:rsidR="009636B7" w:rsidRDefault="009636B7">
      <w:pPr>
        <w:ind w:left="17"/>
        <w:rPr>
          <w:rFonts w:asciiTheme="minorHAnsi" w:hAnsiTheme="minorHAnsi" w:cstheme="minorHAnsi"/>
        </w:rPr>
      </w:pPr>
    </w:p>
    <w:p w14:paraId="753DA269" w14:textId="77777777" w:rsidR="009636B7" w:rsidRDefault="009636B7">
      <w:pPr>
        <w:ind w:left="17"/>
        <w:rPr>
          <w:rFonts w:asciiTheme="minorHAnsi" w:hAnsiTheme="minorHAnsi" w:cstheme="minorHAnsi"/>
        </w:rPr>
      </w:pPr>
    </w:p>
    <w:p w14:paraId="588C9D2A" w14:textId="77777777" w:rsidR="009636B7" w:rsidRDefault="009636B7">
      <w:pPr>
        <w:ind w:left="17"/>
        <w:rPr>
          <w:rFonts w:asciiTheme="minorHAnsi" w:hAnsiTheme="minorHAnsi" w:cstheme="minorHAnsi"/>
        </w:rPr>
      </w:pPr>
    </w:p>
    <w:p w14:paraId="25763A63" w14:textId="77777777" w:rsidR="009636B7" w:rsidRDefault="009636B7">
      <w:pPr>
        <w:ind w:left="17"/>
        <w:rPr>
          <w:rFonts w:asciiTheme="minorHAnsi" w:hAnsiTheme="minorHAnsi" w:cstheme="minorHAnsi"/>
        </w:rPr>
      </w:pPr>
    </w:p>
    <w:p w14:paraId="43AAB18B" w14:textId="77777777" w:rsidR="009636B7" w:rsidRDefault="009636B7">
      <w:pPr>
        <w:ind w:left="17"/>
        <w:rPr>
          <w:rFonts w:asciiTheme="minorHAnsi" w:hAnsiTheme="minorHAnsi" w:cstheme="minorHAnsi"/>
        </w:rPr>
      </w:pPr>
    </w:p>
    <w:p w14:paraId="066A0993" w14:textId="77777777" w:rsidR="009636B7" w:rsidRDefault="009636B7">
      <w:pPr>
        <w:ind w:left="17"/>
        <w:rPr>
          <w:rFonts w:asciiTheme="minorHAnsi" w:hAnsiTheme="minorHAnsi" w:cstheme="minorHAnsi"/>
        </w:rPr>
      </w:pPr>
    </w:p>
    <w:p w14:paraId="5B238635" w14:textId="77777777" w:rsidR="004928E2" w:rsidRDefault="004928E2">
      <w:pPr>
        <w:ind w:left="17"/>
        <w:rPr>
          <w:rFonts w:asciiTheme="minorHAnsi" w:hAnsiTheme="minorHAnsi" w:cstheme="minorHAnsi"/>
        </w:rPr>
      </w:pPr>
    </w:p>
    <w:p w14:paraId="6642A294" w14:textId="40279EC9" w:rsidR="00614005" w:rsidRPr="009660CD" w:rsidRDefault="00614005">
      <w:pPr>
        <w:spacing w:after="0"/>
        <w:ind w:left="0" w:firstLine="0"/>
        <w:jc w:val="left"/>
        <w:rPr>
          <w:rFonts w:asciiTheme="minorHAnsi" w:hAnsiTheme="minorHAnsi" w:cstheme="minorHAnsi"/>
        </w:rPr>
      </w:pPr>
    </w:p>
    <w:p w14:paraId="2563EB7F" w14:textId="77777777" w:rsidR="00614005" w:rsidRPr="004928E2" w:rsidRDefault="00C41ECF" w:rsidP="00614005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928E2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614005" w:rsidRPr="004928E2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UPOWAŻNIENIE </w:t>
      </w:r>
    </w:p>
    <w:tbl>
      <w:tblPr>
        <w:tblW w:w="918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620" w:firstRow="1" w:lastRow="0" w:firstColumn="0" w:lastColumn="0" w:noHBand="1" w:noVBand="1"/>
      </w:tblPr>
      <w:tblGrid>
        <w:gridCol w:w="1975"/>
        <w:gridCol w:w="3236"/>
        <w:gridCol w:w="1276"/>
        <w:gridCol w:w="2693"/>
      </w:tblGrid>
      <w:tr w:rsidR="00614005" w:rsidRPr="009660CD" w14:paraId="4A73E7F3" w14:textId="77777777" w:rsidTr="00270C0C">
        <w:tc>
          <w:tcPr>
            <w:tcW w:w="9180" w:type="dxa"/>
            <w:gridSpan w:val="4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54E37EA" w14:textId="15949D62" w:rsidR="00B43B51" w:rsidRPr="009660CD" w:rsidRDefault="00BB3B41" w:rsidP="00B43B51">
            <w:pPr>
              <w:pStyle w:val="Bezodstpw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60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Dane p</w:t>
            </w:r>
            <w:r w:rsidR="00614005" w:rsidRPr="009660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rzedsiębiorcy </w:t>
            </w:r>
          </w:p>
          <w:p w14:paraId="24C3B824" w14:textId="7E608D9E" w:rsidR="00614005" w:rsidRPr="004928E2" w:rsidRDefault="00614005" w:rsidP="00B43B51">
            <w:pPr>
              <w:pStyle w:val="Bezodstpw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928E2">
              <w:rPr>
                <w:rFonts w:asciiTheme="minorHAnsi" w:hAnsiTheme="minorHAnsi" w:cstheme="minorHAnsi"/>
                <w:bCs/>
                <w:sz w:val="18"/>
                <w:szCs w:val="18"/>
              </w:rPr>
              <w:t>(dotyczy poręczyciela</w:t>
            </w:r>
            <w:r w:rsidR="00870E3C" w:rsidRPr="004928E2">
              <w:rPr>
                <w:rFonts w:asciiTheme="minorHAnsi" w:hAnsiTheme="minorHAnsi" w:cstheme="minorHAnsi"/>
                <w:bCs/>
                <w:sz w:val="18"/>
                <w:szCs w:val="18"/>
              </w:rPr>
              <w:t>/współmałżonka</w:t>
            </w:r>
            <w:r w:rsidRPr="004928E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B43B51" w:rsidRPr="004928E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poręczyciela/współmałżonka Wnioskodawcy </w:t>
            </w:r>
            <w:r w:rsidRPr="004928E2">
              <w:rPr>
                <w:rFonts w:asciiTheme="minorHAnsi" w:hAnsiTheme="minorHAnsi" w:cstheme="minorHAnsi"/>
                <w:bCs/>
                <w:sz w:val="18"/>
                <w:szCs w:val="18"/>
              </w:rPr>
              <w:t>- należy wypełnić</w:t>
            </w:r>
            <w:r w:rsidR="00EB72F0" w:rsidRPr="004928E2">
              <w:rPr>
                <w:rFonts w:asciiTheme="minorHAnsi" w:hAnsiTheme="minorHAnsi" w:cstheme="minorHAnsi"/>
                <w:bCs/>
                <w:sz w:val="18"/>
                <w:szCs w:val="18"/>
              </w:rPr>
              <w:t>,</w:t>
            </w:r>
            <w:r w:rsidRPr="004928E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jeżeli dotyczy)</w:t>
            </w:r>
          </w:p>
          <w:p w14:paraId="037C1666" w14:textId="77777777" w:rsidR="00B43B51" w:rsidRPr="009660CD" w:rsidRDefault="00B43B51" w:rsidP="00B43B51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928E2">
              <w:rPr>
                <w:rFonts w:asciiTheme="minorHAnsi" w:hAnsiTheme="minorHAnsi" w:cstheme="minorHAnsi"/>
                <w:bCs/>
                <w:sz w:val="18"/>
                <w:szCs w:val="18"/>
              </w:rPr>
              <w:t>(dotyczy każdej działalności gospodarczej</w:t>
            </w:r>
            <w:r w:rsidR="00270C0C" w:rsidRPr="004928E2">
              <w:rPr>
                <w:rFonts w:asciiTheme="minorHAnsi" w:hAnsiTheme="minorHAnsi" w:cstheme="minorHAnsi"/>
                <w:bCs/>
                <w:sz w:val="18"/>
                <w:szCs w:val="18"/>
              </w:rPr>
              <w:t>,</w:t>
            </w:r>
            <w:r w:rsidRPr="004928E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niezależnie od formy organizacyjno-prawnej)</w:t>
            </w:r>
            <w:r w:rsidR="00270C0C" w:rsidRPr="009660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14005" w:rsidRPr="009660CD" w14:paraId="7BFFEC37" w14:textId="77777777" w:rsidTr="004928E2">
        <w:trPr>
          <w:trHeight w:val="283"/>
        </w:trPr>
        <w:tc>
          <w:tcPr>
            <w:tcW w:w="1975" w:type="dxa"/>
            <w:shd w:val="clear" w:color="auto" w:fill="DEEAF6"/>
            <w:vAlign w:val="center"/>
          </w:tcPr>
          <w:p w14:paraId="5B962526" w14:textId="77777777" w:rsidR="00614005" w:rsidRPr="009660CD" w:rsidRDefault="00614005" w:rsidP="00270C0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660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Nazwa</w:t>
            </w:r>
            <w:r w:rsidRPr="009660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205" w:type="dxa"/>
            <w:gridSpan w:val="3"/>
            <w:shd w:val="clear" w:color="auto" w:fill="auto"/>
            <w:vAlign w:val="center"/>
          </w:tcPr>
          <w:p w14:paraId="3A96667B" w14:textId="77777777" w:rsidR="00614005" w:rsidRPr="009660CD" w:rsidRDefault="00614005" w:rsidP="00270C0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55ADF9" w14:textId="77777777" w:rsidR="0023508B" w:rsidRPr="009660CD" w:rsidRDefault="0023508B" w:rsidP="00270C0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4005" w:rsidRPr="009660CD" w14:paraId="70344A06" w14:textId="77777777" w:rsidTr="004928E2">
        <w:trPr>
          <w:trHeight w:val="283"/>
        </w:trPr>
        <w:tc>
          <w:tcPr>
            <w:tcW w:w="1975" w:type="dxa"/>
            <w:shd w:val="clear" w:color="auto" w:fill="DEEAF6"/>
            <w:vAlign w:val="center"/>
          </w:tcPr>
          <w:p w14:paraId="2415F41E" w14:textId="77777777" w:rsidR="00614005" w:rsidRPr="009660CD" w:rsidRDefault="00614005" w:rsidP="00270C0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660CD">
              <w:rPr>
                <w:rFonts w:asciiTheme="minorHAnsi" w:hAnsiTheme="minorHAnsi" w:cstheme="minorHAnsi"/>
                <w:sz w:val="20"/>
                <w:szCs w:val="20"/>
              </w:rPr>
              <w:t xml:space="preserve">Adres </w:t>
            </w:r>
          </w:p>
        </w:tc>
        <w:tc>
          <w:tcPr>
            <w:tcW w:w="7205" w:type="dxa"/>
            <w:gridSpan w:val="3"/>
            <w:shd w:val="clear" w:color="auto" w:fill="auto"/>
            <w:vAlign w:val="center"/>
          </w:tcPr>
          <w:p w14:paraId="7942D95E" w14:textId="77777777" w:rsidR="00614005" w:rsidRPr="009660CD" w:rsidRDefault="00614005" w:rsidP="00270C0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99ED60" w14:textId="77777777" w:rsidR="00614005" w:rsidRPr="009660CD" w:rsidRDefault="00614005" w:rsidP="00270C0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4005" w:rsidRPr="009660CD" w14:paraId="0F43ADC3" w14:textId="77777777" w:rsidTr="004928E2">
        <w:trPr>
          <w:trHeight w:val="283"/>
        </w:trPr>
        <w:tc>
          <w:tcPr>
            <w:tcW w:w="1975" w:type="dxa"/>
            <w:shd w:val="clear" w:color="auto" w:fill="DEEAF6"/>
            <w:vAlign w:val="center"/>
          </w:tcPr>
          <w:p w14:paraId="2108B354" w14:textId="77777777" w:rsidR="00614005" w:rsidRPr="009660CD" w:rsidRDefault="00614005" w:rsidP="00270C0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660CD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65D46DC3" w14:textId="77777777" w:rsidR="00614005" w:rsidRPr="009660CD" w:rsidRDefault="00614005" w:rsidP="00270C0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83C049" w14:textId="77777777" w:rsidR="00614005" w:rsidRPr="009660CD" w:rsidRDefault="00614005" w:rsidP="00270C0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/>
            <w:vAlign w:val="center"/>
          </w:tcPr>
          <w:p w14:paraId="56748051" w14:textId="77777777" w:rsidR="00614005" w:rsidRPr="009660CD" w:rsidRDefault="00614005" w:rsidP="00270C0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660CD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6B8E6C" w14:textId="77777777" w:rsidR="00614005" w:rsidRPr="009660CD" w:rsidRDefault="00614005" w:rsidP="00270C0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6DD43A" w14:textId="77777777" w:rsidR="00614005" w:rsidRPr="009660CD" w:rsidRDefault="00614005" w:rsidP="004928E2">
      <w:pPr>
        <w:suppressAutoHyphens/>
        <w:ind w:left="0" w:firstLine="0"/>
        <w:outlineLvl w:val="2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180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620" w:firstRow="1" w:lastRow="0" w:firstColumn="0" w:lastColumn="0" w:noHBand="1" w:noVBand="1"/>
      </w:tblPr>
      <w:tblGrid>
        <w:gridCol w:w="1975"/>
        <w:gridCol w:w="1134"/>
        <w:gridCol w:w="1701"/>
        <w:gridCol w:w="1559"/>
        <w:gridCol w:w="851"/>
        <w:gridCol w:w="1960"/>
      </w:tblGrid>
      <w:tr w:rsidR="00614005" w:rsidRPr="009660CD" w14:paraId="1F71FF3F" w14:textId="77777777" w:rsidTr="00270C0C">
        <w:tc>
          <w:tcPr>
            <w:tcW w:w="9180" w:type="dxa"/>
            <w:gridSpan w:val="6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04DC2C16" w14:textId="77777777" w:rsidR="004928E2" w:rsidRDefault="00614005" w:rsidP="004928E2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660C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Dane </w:t>
            </w:r>
            <w:r w:rsidR="00BB3B41" w:rsidRPr="009660C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k</w:t>
            </w:r>
            <w:r w:rsidRPr="009660C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onsumenta </w:t>
            </w:r>
          </w:p>
          <w:p w14:paraId="07FD6756" w14:textId="0D93F3E7" w:rsidR="00614005" w:rsidRPr="004928E2" w:rsidRDefault="00B43B51" w:rsidP="004928E2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4928E2">
              <w:rPr>
                <w:rFonts w:asciiTheme="minorHAnsi" w:hAnsiTheme="minorHAnsi" w:cstheme="minorHAnsi"/>
                <w:bCs/>
                <w:sz w:val="18"/>
                <w:szCs w:val="18"/>
              </w:rPr>
              <w:t>(dotyczy poręczyciela/współmałżonka poręczyciela/współmałżonka Wnioskodawcy - należy wypełnić</w:t>
            </w:r>
            <w:r w:rsidR="00EB72F0" w:rsidRPr="004928E2">
              <w:rPr>
                <w:rFonts w:asciiTheme="minorHAnsi" w:hAnsiTheme="minorHAnsi" w:cstheme="minorHAnsi"/>
                <w:bCs/>
                <w:sz w:val="18"/>
                <w:szCs w:val="18"/>
              </w:rPr>
              <w:t>,</w:t>
            </w:r>
            <w:r w:rsidRPr="004928E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jeżeli dotyczy)</w:t>
            </w:r>
            <w:r w:rsidRPr="004928E2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</w:t>
            </w:r>
            <w:r w:rsidR="00EB72F0" w:rsidRPr="004928E2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br/>
            </w:r>
            <w:r w:rsidR="00614005" w:rsidRPr="004928E2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(dotyczy osób fizycznych)</w:t>
            </w:r>
          </w:p>
        </w:tc>
      </w:tr>
      <w:tr w:rsidR="00614005" w:rsidRPr="009660CD" w14:paraId="235CFABE" w14:textId="77777777" w:rsidTr="004928E2">
        <w:trPr>
          <w:trHeight w:val="283"/>
        </w:trPr>
        <w:tc>
          <w:tcPr>
            <w:tcW w:w="1975" w:type="dxa"/>
            <w:shd w:val="clear" w:color="auto" w:fill="EDEDED"/>
            <w:vAlign w:val="center"/>
          </w:tcPr>
          <w:p w14:paraId="7359E5C8" w14:textId="77777777" w:rsidR="00614005" w:rsidRPr="009660CD" w:rsidRDefault="00614005" w:rsidP="00270C0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60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7205" w:type="dxa"/>
            <w:gridSpan w:val="5"/>
            <w:shd w:val="clear" w:color="auto" w:fill="auto"/>
            <w:vAlign w:val="center"/>
          </w:tcPr>
          <w:p w14:paraId="2290AD81" w14:textId="77777777" w:rsidR="00614005" w:rsidRPr="009660CD" w:rsidRDefault="00614005" w:rsidP="00C17773">
            <w:pPr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14005" w:rsidRPr="009660CD" w14:paraId="43CCCF0A" w14:textId="77777777" w:rsidTr="004928E2">
        <w:trPr>
          <w:trHeight w:val="473"/>
        </w:trPr>
        <w:tc>
          <w:tcPr>
            <w:tcW w:w="1975" w:type="dxa"/>
            <w:shd w:val="clear" w:color="auto" w:fill="EDEDED"/>
            <w:vAlign w:val="center"/>
          </w:tcPr>
          <w:p w14:paraId="410C0C70" w14:textId="77777777" w:rsidR="00614005" w:rsidRPr="009660CD" w:rsidRDefault="00614005" w:rsidP="00270C0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60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 zamieszkania</w:t>
            </w:r>
          </w:p>
        </w:tc>
        <w:tc>
          <w:tcPr>
            <w:tcW w:w="7205" w:type="dxa"/>
            <w:gridSpan w:val="5"/>
            <w:shd w:val="clear" w:color="auto" w:fill="auto"/>
            <w:vAlign w:val="center"/>
          </w:tcPr>
          <w:p w14:paraId="0645EE1F" w14:textId="77777777" w:rsidR="004928E2" w:rsidRPr="009660CD" w:rsidRDefault="004928E2" w:rsidP="004928E2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14005" w:rsidRPr="009660CD" w14:paraId="79A92E19" w14:textId="77777777" w:rsidTr="004928E2">
        <w:trPr>
          <w:trHeight w:val="410"/>
        </w:trPr>
        <w:tc>
          <w:tcPr>
            <w:tcW w:w="1975" w:type="dxa"/>
            <w:shd w:val="clear" w:color="auto" w:fill="EDEDED"/>
            <w:vAlign w:val="center"/>
          </w:tcPr>
          <w:p w14:paraId="232F79D1" w14:textId="77777777" w:rsidR="00614005" w:rsidRPr="009660CD" w:rsidRDefault="00614005" w:rsidP="00270C0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60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 zameldowania</w:t>
            </w:r>
          </w:p>
        </w:tc>
        <w:tc>
          <w:tcPr>
            <w:tcW w:w="7205" w:type="dxa"/>
            <w:gridSpan w:val="5"/>
            <w:shd w:val="clear" w:color="auto" w:fill="auto"/>
            <w:vAlign w:val="center"/>
          </w:tcPr>
          <w:p w14:paraId="6F610FD4" w14:textId="77777777" w:rsidR="00614005" w:rsidRPr="009660CD" w:rsidRDefault="00614005" w:rsidP="004928E2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14005" w:rsidRPr="009660CD" w14:paraId="2E75F13E" w14:textId="77777777" w:rsidTr="004928E2">
        <w:trPr>
          <w:trHeight w:val="283"/>
        </w:trPr>
        <w:tc>
          <w:tcPr>
            <w:tcW w:w="1975" w:type="dxa"/>
            <w:shd w:val="clear" w:color="auto" w:fill="EDEDED"/>
            <w:vAlign w:val="center"/>
          </w:tcPr>
          <w:p w14:paraId="6A5A7F79" w14:textId="77777777" w:rsidR="00614005" w:rsidRPr="009660CD" w:rsidRDefault="00614005" w:rsidP="00270C0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60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Data urodzenia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53A931" w14:textId="77777777" w:rsidR="00614005" w:rsidRPr="009660CD" w:rsidRDefault="00614005" w:rsidP="00C17773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EDEDED"/>
            <w:vAlign w:val="center"/>
          </w:tcPr>
          <w:p w14:paraId="5B8E937E" w14:textId="77777777" w:rsidR="00614005" w:rsidRPr="009660CD" w:rsidRDefault="00614005" w:rsidP="00270C0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60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Nr i seria dok. toż.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BD28AF" w14:textId="77777777" w:rsidR="00614005" w:rsidRPr="009660CD" w:rsidRDefault="00614005" w:rsidP="00270C0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14:paraId="7ECE883A" w14:textId="77777777" w:rsidR="00614005" w:rsidRPr="009660CD" w:rsidRDefault="00614005" w:rsidP="00270C0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60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PESEL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544D2449" w14:textId="77777777" w:rsidR="00614005" w:rsidRPr="009660CD" w:rsidRDefault="00614005" w:rsidP="00270C0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14005" w:rsidRPr="009660CD" w14:paraId="29256692" w14:textId="77777777" w:rsidTr="004928E2">
        <w:trPr>
          <w:trHeight w:val="283"/>
        </w:trPr>
        <w:tc>
          <w:tcPr>
            <w:tcW w:w="722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4A080" w14:textId="77777777" w:rsidR="00614005" w:rsidRPr="009660CD" w:rsidRDefault="00614005" w:rsidP="00270C0C">
            <w:pPr>
              <w:rPr>
                <w:rFonts w:asciiTheme="minorHAnsi" w:hAnsiTheme="minorHAnsi" w:cstheme="minorHAnsi"/>
                <w:sz w:val="18"/>
                <w:lang w:eastAsia="en-US"/>
              </w:rPr>
            </w:pPr>
          </w:p>
        </w:tc>
        <w:tc>
          <w:tcPr>
            <w:tcW w:w="19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E4B8F" w14:textId="662539D4" w:rsidR="00614005" w:rsidRPr="009660CD" w:rsidRDefault="00614005" w:rsidP="0023508B">
            <w:pPr>
              <w:ind w:left="-108" w:firstLine="0"/>
              <w:rPr>
                <w:rFonts w:asciiTheme="minorHAnsi" w:hAnsiTheme="minorHAnsi" w:cstheme="minorHAnsi"/>
                <w:sz w:val="18"/>
                <w:lang w:eastAsia="en-US"/>
              </w:rPr>
            </w:pPr>
            <w:r w:rsidRPr="009660CD">
              <w:rPr>
                <w:rFonts w:asciiTheme="minorHAnsi" w:hAnsiTheme="minorHAnsi" w:cstheme="minorHAnsi"/>
                <w:sz w:val="14"/>
                <w:lang w:eastAsia="en-US"/>
              </w:rPr>
              <w:t>nie wypełnia się w przypadku obcokrajowca nie posiadającego</w:t>
            </w:r>
            <w:r w:rsidR="0023508B" w:rsidRPr="009660CD">
              <w:rPr>
                <w:rFonts w:asciiTheme="minorHAnsi" w:hAnsiTheme="minorHAnsi" w:cstheme="minorHAnsi"/>
                <w:sz w:val="14"/>
                <w:lang w:eastAsia="en-US"/>
              </w:rPr>
              <w:br/>
            </w:r>
            <w:r w:rsidRPr="009660CD">
              <w:rPr>
                <w:rFonts w:asciiTheme="minorHAnsi" w:hAnsiTheme="minorHAnsi" w:cstheme="minorHAnsi"/>
                <w:sz w:val="14"/>
                <w:lang w:eastAsia="en-US"/>
              </w:rPr>
              <w:t>nr PESEL</w:t>
            </w:r>
          </w:p>
        </w:tc>
      </w:tr>
    </w:tbl>
    <w:p w14:paraId="1ADCBCAB" w14:textId="3D28763F" w:rsidR="00614005" w:rsidRPr="009660CD" w:rsidRDefault="00614005" w:rsidP="00614005">
      <w:pPr>
        <w:suppressAutoHyphens/>
        <w:ind w:left="-142" w:firstLine="0"/>
        <w:outlineLvl w:val="2"/>
        <w:rPr>
          <w:rFonts w:asciiTheme="minorHAnsi" w:hAnsiTheme="minorHAnsi" w:cstheme="minorHAnsi"/>
          <w:sz w:val="20"/>
          <w:szCs w:val="20"/>
        </w:rPr>
      </w:pPr>
      <w:r w:rsidRPr="009660CD">
        <w:rPr>
          <w:rFonts w:asciiTheme="minorHAnsi" w:hAnsiTheme="minorHAnsi" w:cstheme="minorHAnsi"/>
          <w:sz w:val="20"/>
          <w:szCs w:val="20"/>
        </w:rPr>
        <w:t xml:space="preserve">Na podstawie art. </w:t>
      </w:r>
      <w:r w:rsidRPr="009660CD">
        <w:rPr>
          <w:rFonts w:asciiTheme="minorHAnsi" w:hAnsiTheme="minorHAnsi" w:cstheme="minorHAnsi"/>
          <w:bCs/>
          <w:sz w:val="20"/>
          <w:szCs w:val="20"/>
        </w:rPr>
        <w:t>24</w:t>
      </w:r>
      <w:r w:rsidRPr="009660CD">
        <w:rPr>
          <w:rFonts w:asciiTheme="minorHAnsi" w:hAnsiTheme="minorHAnsi" w:cstheme="minorHAnsi"/>
          <w:sz w:val="20"/>
          <w:szCs w:val="20"/>
        </w:rPr>
        <w:t xml:space="preserve"> ust. 1 ustawy z dnia 9 kwietnia 2010 roku o udostępnianiu informacji gospodarczych </w:t>
      </w:r>
      <w:r w:rsidRPr="009660CD">
        <w:rPr>
          <w:rFonts w:asciiTheme="minorHAnsi" w:hAnsiTheme="minorHAnsi" w:cstheme="minorHAnsi"/>
          <w:sz w:val="20"/>
          <w:szCs w:val="20"/>
        </w:rPr>
        <w:br/>
        <w:t xml:space="preserve">i wymianie danych gospodarczych (tj. </w:t>
      </w:r>
      <w:r w:rsidRPr="009660CD">
        <w:rPr>
          <w:rFonts w:asciiTheme="minorHAnsi" w:hAnsiTheme="minorHAnsi" w:cstheme="minorHAnsi"/>
          <w:bCs/>
          <w:sz w:val="20"/>
          <w:szCs w:val="20"/>
        </w:rPr>
        <w:t>Dz.U.2014 poz. 1015 ze. zm.</w:t>
      </w:r>
      <w:r w:rsidRPr="009660CD">
        <w:rPr>
          <w:rFonts w:asciiTheme="minorHAnsi" w:hAnsiTheme="minorHAnsi" w:cstheme="minorHAnsi"/>
          <w:sz w:val="20"/>
          <w:szCs w:val="20"/>
        </w:rPr>
        <w:t>) oraz na podstawie art. 105 ust. 4a i 4a</w:t>
      </w:r>
      <w:r w:rsidRPr="009660CD">
        <w:rPr>
          <w:rFonts w:asciiTheme="minorHAnsi" w:hAnsiTheme="minorHAnsi" w:cstheme="minorHAnsi"/>
          <w:sz w:val="20"/>
          <w:szCs w:val="20"/>
          <w:vertAlign w:val="superscript"/>
        </w:rPr>
        <w:t xml:space="preserve">1 </w:t>
      </w:r>
      <w:r w:rsidRPr="009660CD">
        <w:rPr>
          <w:rFonts w:asciiTheme="minorHAnsi" w:hAnsiTheme="minorHAnsi" w:cstheme="minorHAnsi"/>
          <w:sz w:val="20"/>
          <w:szCs w:val="20"/>
        </w:rPr>
        <w:t xml:space="preserve">ustawy z dnia 29 sierpnia 1997 roku - Prawo bankowe </w:t>
      </w:r>
      <w:r w:rsidRPr="009660CD">
        <w:rPr>
          <w:rFonts w:asciiTheme="minorHAnsi" w:hAnsiTheme="minorHAnsi" w:cstheme="minorHAnsi"/>
          <w:sz w:val="20"/>
          <w:szCs w:val="20"/>
          <w:lang w:eastAsia="en-US"/>
        </w:rPr>
        <w:t xml:space="preserve">(tj. Dz.U.2017 poz. 1876 ze zm.) </w:t>
      </w:r>
      <w:r w:rsidRPr="009660CD">
        <w:rPr>
          <w:rFonts w:asciiTheme="minorHAnsi" w:hAnsiTheme="minorHAnsi" w:cstheme="minorHAnsi"/>
          <w:sz w:val="20"/>
          <w:szCs w:val="20"/>
        </w:rPr>
        <w:t xml:space="preserve">w związku z art. 13 ustawy </w:t>
      </w:r>
      <w:r w:rsidR="0023508B" w:rsidRPr="009660CD">
        <w:rPr>
          <w:rFonts w:asciiTheme="minorHAnsi" w:hAnsiTheme="minorHAnsi" w:cstheme="minorHAnsi"/>
          <w:sz w:val="20"/>
          <w:szCs w:val="20"/>
        </w:rPr>
        <w:br/>
      </w:r>
      <w:r w:rsidRPr="009660CD">
        <w:rPr>
          <w:rFonts w:asciiTheme="minorHAnsi" w:hAnsiTheme="minorHAnsi" w:cstheme="minorHAnsi"/>
          <w:sz w:val="20"/>
          <w:szCs w:val="20"/>
        </w:rPr>
        <w:t>o udostępnianiu informacji gospodarczych i wymianie danych gospodarczych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2136"/>
        <w:gridCol w:w="161"/>
        <w:gridCol w:w="7626"/>
      </w:tblGrid>
      <w:tr w:rsidR="00614005" w:rsidRPr="009660CD" w14:paraId="4F9DB451" w14:textId="77777777" w:rsidTr="00C17773">
        <w:trPr>
          <w:trHeight w:val="417"/>
        </w:trPr>
        <w:tc>
          <w:tcPr>
            <w:tcW w:w="2297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/>
            <w:vAlign w:val="center"/>
          </w:tcPr>
          <w:p w14:paraId="7B85F65A" w14:textId="77777777" w:rsidR="00614005" w:rsidRPr="009660CD" w:rsidRDefault="00614005" w:rsidP="00270C0C">
            <w:pPr>
              <w:suppressAutoHyphens/>
              <w:outlineLvl w:val="2"/>
              <w:rPr>
                <w:rFonts w:asciiTheme="minorHAnsi" w:hAnsiTheme="minorHAnsi" w:cstheme="minorHAnsi"/>
                <w:sz w:val="20"/>
                <w:szCs w:val="20"/>
              </w:rPr>
            </w:pPr>
            <w:r w:rsidRPr="009660CD">
              <w:rPr>
                <w:rFonts w:asciiTheme="minorHAnsi" w:hAnsiTheme="minorHAnsi" w:cstheme="minorHAnsi"/>
                <w:b/>
                <w:sz w:val="20"/>
                <w:szCs w:val="20"/>
              </w:rPr>
              <w:t>Firma / Imię i Nazwisko</w:t>
            </w:r>
          </w:p>
        </w:tc>
        <w:tc>
          <w:tcPr>
            <w:tcW w:w="7626" w:type="dxa"/>
            <w:tcBorders>
              <w:left w:val="single" w:sz="4" w:space="0" w:color="5B9BD5"/>
              <w:bottom w:val="single" w:sz="4" w:space="0" w:color="5B9BD5"/>
            </w:tcBorders>
            <w:shd w:val="clear" w:color="auto" w:fill="auto"/>
            <w:vAlign w:val="center"/>
          </w:tcPr>
          <w:p w14:paraId="5D48DEF1" w14:textId="77777777" w:rsidR="00614005" w:rsidRPr="009660CD" w:rsidRDefault="00614005" w:rsidP="00270C0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4005" w:rsidRPr="009660CD" w14:paraId="678E86EE" w14:textId="77777777" w:rsidTr="00270C0C">
        <w:tc>
          <w:tcPr>
            <w:tcW w:w="9923" w:type="dxa"/>
            <w:gridSpan w:val="3"/>
            <w:shd w:val="clear" w:color="auto" w:fill="auto"/>
          </w:tcPr>
          <w:p w14:paraId="701B6F6C" w14:textId="77777777" w:rsidR="00614005" w:rsidRPr="009660CD" w:rsidRDefault="00614005" w:rsidP="00270C0C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i/>
                <w:sz w:val="20"/>
                <w:szCs w:val="18"/>
              </w:rPr>
            </w:pPr>
            <w:r w:rsidRPr="009660CD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      (firma przedsiębiorcy udzielającego upoważnienia)</w:t>
            </w:r>
          </w:p>
        </w:tc>
      </w:tr>
      <w:tr w:rsidR="00614005" w:rsidRPr="009660CD" w14:paraId="28567DD9" w14:textId="77777777" w:rsidTr="00614005">
        <w:trPr>
          <w:trHeight w:val="553"/>
        </w:trPr>
        <w:tc>
          <w:tcPr>
            <w:tcW w:w="2136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/>
            <w:vAlign w:val="center"/>
          </w:tcPr>
          <w:p w14:paraId="61DB4CAC" w14:textId="77777777" w:rsidR="00614005" w:rsidRPr="009660CD" w:rsidRDefault="00614005" w:rsidP="00270C0C">
            <w:pPr>
              <w:suppressAutoHyphens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  <w:r w:rsidRPr="009660CD">
              <w:rPr>
                <w:rFonts w:asciiTheme="minorHAnsi" w:hAnsiTheme="minorHAnsi" w:cstheme="minorHAnsi"/>
                <w:b/>
                <w:sz w:val="18"/>
                <w:szCs w:val="18"/>
              </w:rPr>
              <w:t>niniejszym upoważnia</w:t>
            </w:r>
            <w:r w:rsidRPr="009660CD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7787" w:type="dxa"/>
            <w:gridSpan w:val="2"/>
            <w:tcBorders>
              <w:left w:val="single" w:sz="4" w:space="0" w:color="5B9BD5"/>
            </w:tcBorders>
            <w:shd w:val="clear" w:color="auto" w:fill="auto"/>
            <w:vAlign w:val="center"/>
          </w:tcPr>
          <w:p w14:paraId="3519581F" w14:textId="77777777" w:rsidR="00614005" w:rsidRPr="009660CD" w:rsidRDefault="00614005" w:rsidP="00270C0C">
            <w:pPr>
              <w:suppressAutoHyphens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  <w:r w:rsidRPr="009660CD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Fundację „Puławskie Centrum Przedsiębiorczości” z siedzibą w 24-110 Puławy, ul. Mościckiego 1</w:t>
            </w:r>
          </w:p>
        </w:tc>
      </w:tr>
      <w:tr w:rsidR="00614005" w:rsidRPr="009660CD" w14:paraId="382C115C" w14:textId="77777777" w:rsidTr="00614005">
        <w:trPr>
          <w:trHeight w:val="193"/>
        </w:trPr>
        <w:tc>
          <w:tcPr>
            <w:tcW w:w="2136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/>
          </w:tcPr>
          <w:p w14:paraId="1926A67B" w14:textId="77777777" w:rsidR="00614005" w:rsidRPr="009660CD" w:rsidRDefault="00614005" w:rsidP="00270C0C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7787" w:type="dxa"/>
            <w:gridSpan w:val="2"/>
            <w:tcBorders>
              <w:top w:val="single" w:sz="4" w:space="0" w:color="5B9BD5"/>
              <w:left w:val="single" w:sz="4" w:space="0" w:color="5B9BD5"/>
            </w:tcBorders>
            <w:shd w:val="clear" w:color="auto" w:fill="auto"/>
          </w:tcPr>
          <w:p w14:paraId="7ACD7C72" w14:textId="77777777" w:rsidR="00614005" w:rsidRPr="009660CD" w:rsidRDefault="00614005" w:rsidP="00270C0C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660CD">
              <w:rPr>
                <w:rFonts w:asciiTheme="minorHAnsi" w:hAnsiTheme="minorHAnsi" w:cstheme="minorHAnsi"/>
                <w:i/>
                <w:sz w:val="16"/>
                <w:szCs w:val="16"/>
              </w:rPr>
              <w:t>(nazwa i adres podmiotu, który występuje o ujawnienie danych za pośrednictwem BIG InfoMonitor S.A.)</w:t>
            </w:r>
          </w:p>
        </w:tc>
      </w:tr>
    </w:tbl>
    <w:p w14:paraId="0DA2B84A" w14:textId="77777777" w:rsidR="00614005" w:rsidRPr="009660CD" w:rsidRDefault="00614005" w:rsidP="00614005">
      <w:pPr>
        <w:suppressAutoHyphens/>
        <w:spacing w:before="120" w:after="120"/>
        <w:ind w:left="-142"/>
        <w:rPr>
          <w:rFonts w:asciiTheme="minorHAnsi" w:hAnsiTheme="minorHAnsi" w:cstheme="minorHAnsi"/>
          <w:sz w:val="20"/>
          <w:szCs w:val="20"/>
        </w:rPr>
      </w:pPr>
      <w:r w:rsidRPr="009660CD">
        <w:rPr>
          <w:rFonts w:asciiTheme="minorHAnsi" w:hAnsiTheme="minorHAnsi" w:cstheme="minorHAnsi"/>
          <w:sz w:val="20"/>
          <w:szCs w:val="20"/>
        </w:rPr>
        <w:t>do pozyskania za pośrednictwem Biura Informacji Gospodarczej InfoMonitor S.A. z siedzibą w Warszawie przy ul. Jacka Kaczmarskiego 77  (BIG InfoMonitor) danych gospodarczych z Biura Informacji Kredytowej S.A. (BIK) i Związku Banków Polskich (ZBP) dotyczących mojego wymagalnego od co najmniej 60 dni zadłużenia wobec banków lub instytucji upoważnionych do udzielania kredytów, przekraczającego 500 złotych (pięćset złotych) lub braku danych o takim zadłużeniu.</w:t>
      </w:r>
    </w:p>
    <w:p w14:paraId="36849566" w14:textId="77777777" w:rsidR="00614005" w:rsidRPr="009660CD" w:rsidRDefault="00614005" w:rsidP="00614005">
      <w:pPr>
        <w:suppressAutoHyphens/>
        <w:spacing w:before="120" w:after="120"/>
        <w:ind w:left="-142"/>
        <w:rPr>
          <w:rFonts w:asciiTheme="minorHAnsi" w:hAnsiTheme="minorHAnsi" w:cstheme="minorHAnsi"/>
          <w:sz w:val="20"/>
          <w:szCs w:val="20"/>
        </w:rPr>
      </w:pPr>
      <w:r w:rsidRPr="009660CD">
        <w:rPr>
          <w:rFonts w:asciiTheme="minorHAnsi" w:hAnsiTheme="minorHAnsi" w:cstheme="minorHAnsi"/>
          <w:sz w:val="20"/>
          <w:szCs w:val="20"/>
        </w:rPr>
        <w:lastRenderedPageBreak/>
        <w:t>Jednocześnie upoważniam ww. przedsiębiorcę do pozyskania z BIG InfoMonitor informacji dotyczących składanych zapytań na mój temat do Rejestru BIG InfoMonitor w ciągu ostatnich 12 miesięcy.</w:t>
      </w:r>
    </w:p>
    <w:tbl>
      <w:tblPr>
        <w:tblW w:w="0" w:type="auto"/>
        <w:tblInd w:w="5353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3723"/>
      </w:tblGrid>
      <w:tr w:rsidR="00614005" w:rsidRPr="009660CD" w14:paraId="78E46405" w14:textId="77777777" w:rsidTr="00270C0C">
        <w:trPr>
          <w:trHeight w:val="463"/>
        </w:trPr>
        <w:tc>
          <w:tcPr>
            <w:tcW w:w="4533" w:type="dxa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auto" w:fill="auto"/>
          </w:tcPr>
          <w:p w14:paraId="17642B78" w14:textId="77777777" w:rsidR="00614005" w:rsidRPr="009660CD" w:rsidRDefault="00614005" w:rsidP="004928E2">
            <w:pPr>
              <w:suppressAutoHyphens/>
              <w:spacing w:after="120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EBE550C" w14:textId="544D2EDE" w:rsidR="00614005" w:rsidRPr="009660CD" w:rsidRDefault="00614005" w:rsidP="0023508B">
      <w:pPr>
        <w:suppressAutoHyphens/>
        <w:spacing w:after="120"/>
        <w:ind w:left="5245"/>
        <w:jc w:val="center"/>
        <w:rPr>
          <w:rFonts w:asciiTheme="minorHAnsi" w:hAnsiTheme="minorHAnsi" w:cstheme="minorHAnsi"/>
          <w:b/>
          <w:sz w:val="20"/>
          <w:szCs w:val="16"/>
        </w:rPr>
      </w:pPr>
      <w:r w:rsidRPr="009660CD">
        <w:rPr>
          <w:rFonts w:asciiTheme="minorHAnsi" w:hAnsiTheme="minorHAnsi" w:cstheme="minorHAnsi"/>
          <w:b/>
          <w:sz w:val="20"/>
          <w:szCs w:val="16"/>
        </w:rPr>
        <w:t>Data i podpis</w:t>
      </w:r>
    </w:p>
    <w:p w14:paraId="317E364E" w14:textId="77777777" w:rsidR="004928E2" w:rsidRDefault="004928E2" w:rsidP="00614005">
      <w:pPr>
        <w:suppressAutoHyphens/>
        <w:spacing w:after="120"/>
        <w:ind w:right="707"/>
        <w:rPr>
          <w:rFonts w:asciiTheme="minorHAnsi" w:hAnsiTheme="minorHAnsi" w:cstheme="minorHAnsi"/>
          <w:i/>
          <w:sz w:val="18"/>
          <w:szCs w:val="18"/>
        </w:rPr>
      </w:pPr>
    </w:p>
    <w:p w14:paraId="06D17D50" w14:textId="02DB1A98" w:rsidR="00614005" w:rsidRPr="009660CD" w:rsidRDefault="00614005" w:rsidP="00614005">
      <w:pPr>
        <w:suppressAutoHyphens/>
        <w:spacing w:after="120"/>
        <w:ind w:right="707"/>
        <w:rPr>
          <w:rFonts w:asciiTheme="minorHAnsi" w:hAnsiTheme="minorHAnsi" w:cstheme="minorHAnsi"/>
          <w:i/>
          <w:sz w:val="18"/>
          <w:szCs w:val="18"/>
        </w:rPr>
      </w:pPr>
      <w:r w:rsidRPr="009660CD">
        <w:rPr>
          <w:rFonts w:asciiTheme="minorHAnsi" w:hAnsiTheme="minorHAnsi" w:cstheme="minorHAnsi"/>
          <w:i/>
          <w:sz w:val="18"/>
          <w:szCs w:val="18"/>
        </w:rPr>
        <w:t>Informacja przeznaczona dla osób fizycznych prowadzących działalność gospodarczą</w:t>
      </w:r>
      <w:r w:rsidR="00D20D81" w:rsidRPr="009660CD">
        <w:rPr>
          <w:rFonts w:asciiTheme="minorHAnsi" w:hAnsiTheme="minorHAnsi" w:cstheme="minorHAnsi"/>
          <w:i/>
          <w:sz w:val="18"/>
          <w:szCs w:val="18"/>
        </w:rPr>
        <w:t>/konsumentów</w:t>
      </w:r>
      <w:r w:rsidR="00D20D81" w:rsidRPr="009660CD">
        <w:rPr>
          <w:rFonts w:asciiTheme="minorHAnsi" w:hAnsiTheme="minorHAnsi" w:cstheme="minorHAnsi"/>
          <w:i/>
          <w:sz w:val="18"/>
          <w:szCs w:val="18"/>
        </w:rPr>
        <w:tab/>
      </w:r>
    </w:p>
    <w:p w14:paraId="300BEEA4" w14:textId="77777777" w:rsidR="0023508B" w:rsidRPr="009660CD" w:rsidRDefault="0023508B" w:rsidP="00614005">
      <w:pPr>
        <w:suppressAutoHyphens/>
        <w:spacing w:after="120"/>
        <w:ind w:right="707"/>
        <w:rPr>
          <w:rFonts w:asciiTheme="minorHAnsi" w:hAnsiTheme="minorHAnsi" w:cstheme="minorHAnsi"/>
          <w:i/>
          <w:sz w:val="18"/>
          <w:szCs w:val="18"/>
        </w:rPr>
      </w:pPr>
    </w:p>
    <w:tbl>
      <w:tblPr>
        <w:tblW w:w="9889" w:type="dxa"/>
        <w:tblBorders>
          <w:top w:val="single" w:sz="4" w:space="0" w:color="DEEAF6"/>
          <w:left w:val="single" w:sz="4" w:space="0" w:color="DEEAF6"/>
          <w:bottom w:val="single" w:sz="4" w:space="0" w:color="DEEAF6"/>
          <w:right w:val="single" w:sz="4" w:space="0" w:color="DEEAF6"/>
          <w:insideH w:val="single" w:sz="4" w:space="0" w:color="DEEAF6"/>
          <w:insideV w:val="single" w:sz="4" w:space="0" w:color="DEEAF6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898"/>
        <w:gridCol w:w="696"/>
        <w:gridCol w:w="1595"/>
        <w:gridCol w:w="497"/>
        <w:gridCol w:w="1098"/>
        <w:gridCol w:w="1595"/>
      </w:tblGrid>
      <w:tr w:rsidR="00614005" w:rsidRPr="009660CD" w14:paraId="2243D7BE" w14:textId="77777777" w:rsidTr="00270C0C">
        <w:tc>
          <w:tcPr>
            <w:tcW w:w="3510" w:type="dxa"/>
            <w:gridSpan w:val="2"/>
            <w:shd w:val="clear" w:color="auto" w:fill="auto"/>
          </w:tcPr>
          <w:p w14:paraId="2DC11246" w14:textId="77777777" w:rsidR="00614005" w:rsidRPr="009660CD" w:rsidRDefault="00614005" w:rsidP="00614005">
            <w:pPr>
              <w:pStyle w:val="Bezodstpw"/>
              <w:numPr>
                <w:ilvl w:val="0"/>
                <w:numId w:val="5"/>
              </w:numPr>
              <w:ind w:left="284" w:hanging="284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660C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Administratorem Pani/Pana danych osobowych jest:</w:t>
            </w:r>
          </w:p>
        </w:tc>
        <w:tc>
          <w:tcPr>
            <w:tcW w:w="1594" w:type="dxa"/>
            <w:gridSpan w:val="2"/>
            <w:shd w:val="clear" w:color="auto" w:fill="auto"/>
          </w:tcPr>
          <w:p w14:paraId="62E6C159" w14:textId="77777777" w:rsidR="00614005" w:rsidRPr="009660CD" w:rsidRDefault="00614005" w:rsidP="00270C0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660C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________________</w:t>
            </w:r>
          </w:p>
          <w:p w14:paraId="49945CD5" w14:textId="77777777" w:rsidR="00614005" w:rsidRPr="009660CD" w:rsidRDefault="00614005" w:rsidP="00270C0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</w:pPr>
            <w:r w:rsidRPr="009660CD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(dane podmiotu pytającego)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BBA27A0" w14:textId="77777777" w:rsidR="00614005" w:rsidRPr="009660CD" w:rsidRDefault="00614005" w:rsidP="00270C0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660C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BIG InfoMonitor S.A.</w:t>
            </w: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14:paraId="0F8F1393" w14:textId="77777777" w:rsidR="00614005" w:rsidRPr="009660CD" w:rsidRDefault="00614005" w:rsidP="00270C0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660C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Biuro Informacji Kredytowej S.A.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EEE97D6" w14:textId="77777777" w:rsidR="00614005" w:rsidRPr="009660CD" w:rsidRDefault="00614005" w:rsidP="00270C0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660C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Związek Banków Polskich</w:t>
            </w:r>
          </w:p>
        </w:tc>
      </w:tr>
      <w:tr w:rsidR="00614005" w:rsidRPr="009660CD" w14:paraId="6399724C" w14:textId="77777777" w:rsidTr="00270C0C">
        <w:tc>
          <w:tcPr>
            <w:tcW w:w="3510" w:type="dxa"/>
            <w:gridSpan w:val="2"/>
            <w:shd w:val="clear" w:color="auto" w:fill="auto"/>
          </w:tcPr>
          <w:p w14:paraId="1FB85630" w14:textId="77777777" w:rsidR="00614005" w:rsidRPr="009660CD" w:rsidRDefault="00614005" w:rsidP="00614005">
            <w:pPr>
              <w:pStyle w:val="Bezodstpw"/>
              <w:numPr>
                <w:ilvl w:val="0"/>
                <w:numId w:val="5"/>
              </w:numPr>
              <w:ind w:left="284" w:hanging="284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660C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Z Administratorem można się skontaktować poprzez adres e-mail, lub pisemnie (adres siedziby Administratora):</w:t>
            </w:r>
          </w:p>
        </w:tc>
        <w:tc>
          <w:tcPr>
            <w:tcW w:w="1594" w:type="dxa"/>
            <w:gridSpan w:val="2"/>
            <w:shd w:val="clear" w:color="auto" w:fill="auto"/>
          </w:tcPr>
          <w:p w14:paraId="7DCF31D2" w14:textId="77777777" w:rsidR="00614005" w:rsidRPr="009660CD" w:rsidRDefault="00614005" w:rsidP="00270C0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  <w:p w14:paraId="10B742F2" w14:textId="77777777" w:rsidR="00614005" w:rsidRPr="009660CD" w:rsidRDefault="00614005" w:rsidP="00270C0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660C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________________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19008EA" w14:textId="77777777" w:rsidR="00614005" w:rsidRPr="009660CD" w:rsidRDefault="009410D1" w:rsidP="00270C0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hyperlink r:id="rId8" w:history="1">
              <w:r w:rsidR="00614005" w:rsidRPr="009660CD">
                <w:rPr>
                  <w:rStyle w:val="Hipercze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info@big.pl</w:t>
              </w:r>
            </w:hyperlink>
            <w:r w:rsidR="00614005" w:rsidRPr="009660C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14:paraId="6DB2F264" w14:textId="77777777" w:rsidR="00614005" w:rsidRPr="009660CD" w:rsidRDefault="009410D1" w:rsidP="00270C0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hyperlink r:id="rId9" w:history="1">
              <w:r w:rsidR="00614005" w:rsidRPr="009660CD">
                <w:rPr>
                  <w:rStyle w:val="Hipercze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info@bik.pl</w:t>
              </w:r>
            </w:hyperlink>
          </w:p>
        </w:tc>
        <w:tc>
          <w:tcPr>
            <w:tcW w:w="1595" w:type="dxa"/>
            <w:shd w:val="clear" w:color="auto" w:fill="auto"/>
            <w:vAlign w:val="center"/>
          </w:tcPr>
          <w:p w14:paraId="0509CA10" w14:textId="77777777" w:rsidR="00614005" w:rsidRPr="009660CD" w:rsidRDefault="009410D1" w:rsidP="00270C0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hyperlink r:id="rId10" w:history="1">
              <w:r w:rsidR="00614005" w:rsidRPr="009660CD">
                <w:rPr>
                  <w:rStyle w:val="Hipercze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kontakt@zbp.pl</w:t>
              </w:r>
            </w:hyperlink>
            <w:r w:rsidR="00614005" w:rsidRPr="009660C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614005" w:rsidRPr="009660CD" w14:paraId="78C8E62B" w14:textId="77777777" w:rsidTr="00270C0C">
        <w:tc>
          <w:tcPr>
            <w:tcW w:w="3510" w:type="dxa"/>
            <w:gridSpan w:val="2"/>
            <w:shd w:val="clear" w:color="auto" w:fill="auto"/>
          </w:tcPr>
          <w:p w14:paraId="10C2A714" w14:textId="77777777" w:rsidR="00614005" w:rsidRPr="009660CD" w:rsidRDefault="00614005" w:rsidP="00614005">
            <w:pPr>
              <w:pStyle w:val="Bezodstpw"/>
              <w:numPr>
                <w:ilvl w:val="0"/>
                <w:numId w:val="5"/>
              </w:numPr>
              <w:ind w:left="284" w:hanging="284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660C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Wyznaczeni zostali inspektorzy ochrony danych, z którym można się skontaktować poprzez adres poczty elektronicznej lub pisemnie (adres siedziby Administratora)</w:t>
            </w:r>
          </w:p>
        </w:tc>
        <w:tc>
          <w:tcPr>
            <w:tcW w:w="1594" w:type="dxa"/>
            <w:gridSpan w:val="2"/>
            <w:shd w:val="clear" w:color="auto" w:fill="auto"/>
          </w:tcPr>
          <w:p w14:paraId="16905919" w14:textId="77777777" w:rsidR="00614005" w:rsidRPr="009660CD" w:rsidRDefault="00614005" w:rsidP="00270C0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  <w:p w14:paraId="3AB6DBB7" w14:textId="77777777" w:rsidR="00614005" w:rsidRPr="009660CD" w:rsidRDefault="00614005" w:rsidP="00270C0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660C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________________</w:t>
            </w:r>
          </w:p>
          <w:p w14:paraId="1417C7D6" w14:textId="77777777" w:rsidR="00614005" w:rsidRPr="009660CD" w:rsidRDefault="00614005" w:rsidP="00270C0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660CD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*jeżeli został wyznaczony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F5A13BD" w14:textId="77777777" w:rsidR="00614005" w:rsidRPr="009660CD" w:rsidRDefault="009410D1" w:rsidP="00270C0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hyperlink r:id="rId11" w:history="1">
              <w:r w:rsidR="00614005" w:rsidRPr="009660CD">
                <w:rPr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iod@big.pl</w:t>
              </w:r>
            </w:hyperlink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14:paraId="6DB41FEF" w14:textId="77777777" w:rsidR="00614005" w:rsidRPr="009660CD" w:rsidRDefault="00614005" w:rsidP="00270C0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660C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iod@bik.pl 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323A11C8" w14:textId="77777777" w:rsidR="00614005" w:rsidRPr="009660CD" w:rsidRDefault="00614005" w:rsidP="00270C0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660C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iod@zbp.pl</w:t>
            </w:r>
          </w:p>
        </w:tc>
      </w:tr>
      <w:tr w:rsidR="00614005" w:rsidRPr="009660CD" w14:paraId="120F1B8C" w14:textId="77777777" w:rsidTr="00270C0C">
        <w:tc>
          <w:tcPr>
            <w:tcW w:w="9889" w:type="dxa"/>
            <w:gridSpan w:val="8"/>
            <w:shd w:val="clear" w:color="auto" w:fill="auto"/>
          </w:tcPr>
          <w:p w14:paraId="4E32E885" w14:textId="77777777" w:rsidR="00614005" w:rsidRPr="009660CD" w:rsidRDefault="00614005" w:rsidP="00614005">
            <w:pPr>
              <w:pStyle w:val="Bezodstpw"/>
              <w:numPr>
                <w:ilvl w:val="0"/>
                <w:numId w:val="5"/>
              </w:numPr>
              <w:ind w:left="284" w:hanging="284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660C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Z inspektorem ochrony danych można się kontaktować we wszystkich sprawach dotyczących przetwarzania danych osobowych oraz korzystania z praw związanych z przetwarzaniem danych.</w:t>
            </w:r>
          </w:p>
        </w:tc>
      </w:tr>
      <w:tr w:rsidR="00614005" w:rsidRPr="009660CD" w14:paraId="451303D1" w14:textId="77777777" w:rsidTr="00270C0C">
        <w:tc>
          <w:tcPr>
            <w:tcW w:w="1668" w:type="dxa"/>
            <w:shd w:val="clear" w:color="auto" w:fill="auto"/>
          </w:tcPr>
          <w:p w14:paraId="68A08C8B" w14:textId="77777777" w:rsidR="00614005" w:rsidRPr="009660CD" w:rsidRDefault="00614005" w:rsidP="00614005">
            <w:pPr>
              <w:pStyle w:val="Bezodstpw"/>
              <w:numPr>
                <w:ilvl w:val="0"/>
                <w:numId w:val="5"/>
              </w:numPr>
              <w:ind w:left="284" w:hanging="284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660C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Pani/Pana dane będą przetwarzane przez:</w:t>
            </w:r>
          </w:p>
        </w:tc>
        <w:tc>
          <w:tcPr>
            <w:tcW w:w="2740" w:type="dxa"/>
            <w:gridSpan w:val="2"/>
            <w:shd w:val="clear" w:color="auto" w:fill="auto"/>
          </w:tcPr>
          <w:p w14:paraId="723CA3A8" w14:textId="77777777" w:rsidR="00614005" w:rsidRPr="009660CD" w:rsidRDefault="00614005" w:rsidP="00270C0C">
            <w:pPr>
              <w:tabs>
                <w:tab w:val="left" w:pos="284"/>
              </w:tabs>
              <w:spacing w:after="200" w:line="276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660C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Wierzyciela, w celu pozyskania informacji gospodarczych, danych gospodarczych lub weryfikacji wiarygodności płatniczej na podstawie udzielonego przez Panią/Pana upoważnienia.</w:t>
            </w:r>
          </w:p>
        </w:tc>
        <w:tc>
          <w:tcPr>
            <w:tcW w:w="2788" w:type="dxa"/>
            <w:gridSpan w:val="3"/>
            <w:shd w:val="clear" w:color="auto" w:fill="auto"/>
          </w:tcPr>
          <w:p w14:paraId="1B5F6B34" w14:textId="77777777" w:rsidR="00614005" w:rsidRPr="009660CD" w:rsidRDefault="00614005" w:rsidP="00270C0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660C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BIG InfoMonitor, w celu udostępnienia informacji gospodarczych oraz prowadzenia Rejestru Zapytań, co stanowi uzasadniony interes Administratora danych, będący podstawą przetwarzania Pani/Pana danych osobowych.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6A07771" w14:textId="77777777" w:rsidR="00614005" w:rsidRPr="009660CD" w:rsidRDefault="00614005" w:rsidP="00270C0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660C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BIK i ZBP, w celu udostępnienia danych gospodarczych, co stanowi uzasadniony interes Administratora danych, będący podstawa przetwarzania Pani/Pana danych osobowych.</w:t>
            </w:r>
          </w:p>
        </w:tc>
      </w:tr>
      <w:tr w:rsidR="00614005" w:rsidRPr="009660CD" w14:paraId="183CA92D" w14:textId="77777777" w:rsidTr="00270C0C">
        <w:trPr>
          <w:trHeight w:val="2585"/>
        </w:trPr>
        <w:tc>
          <w:tcPr>
            <w:tcW w:w="9889" w:type="dxa"/>
            <w:gridSpan w:val="8"/>
            <w:shd w:val="clear" w:color="auto" w:fill="auto"/>
          </w:tcPr>
          <w:p w14:paraId="058633A2" w14:textId="77777777" w:rsidR="00614005" w:rsidRPr="009660CD" w:rsidRDefault="00614005" w:rsidP="00614005">
            <w:pPr>
              <w:pStyle w:val="Bezodstpw"/>
              <w:numPr>
                <w:ilvl w:val="0"/>
                <w:numId w:val="5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660C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Wierzyciel, BIG InfoMonitor, BIK oraz ZBP przetwarzają Pani/Pana dane osobowe w zakresie: nazwa, adres, nr NIP, nr REGON.</w:t>
            </w:r>
          </w:p>
          <w:p w14:paraId="08778501" w14:textId="77777777" w:rsidR="00614005" w:rsidRPr="009660CD" w:rsidRDefault="00614005" w:rsidP="00614005">
            <w:pPr>
              <w:pStyle w:val="Bezodstpw"/>
              <w:numPr>
                <w:ilvl w:val="0"/>
                <w:numId w:val="5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660C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Przysługuje Pani/Panu prawo dostępu do Pani/Pana danych oraz prawo żądania ich sprostowania, usunięcia, ograniczenia przetwarzania. W zakresie, w jakim podstawą przetwarzania Pani/Pana danych osobowych jest przesłanka prawnie uzasadnionego interesu Administratora, przysługuje Pani/Panu prawo wniesienia sprzeciwu wobec przetwarzania Pani/Pana danych osobowych.</w:t>
            </w:r>
          </w:p>
          <w:p w14:paraId="6C361ED9" w14:textId="77777777" w:rsidR="00614005" w:rsidRPr="009660CD" w:rsidRDefault="00614005" w:rsidP="00614005">
            <w:pPr>
              <w:pStyle w:val="Bezodstpw"/>
              <w:numPr>
                <w:ilvl w:val="0"/>
                <w:numId w:val="5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660C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14:paraId="734A6077" w14:textId="77777777" w:rsidR="00614005" w:rsidRPr="009660CD" w:rsidRDefault="00614005" w:rsidP="00614005">
            <w:pPr>
              <w:pStyle w:val="Bezodstpw"/>
              <w:numPr>
                <w:ilvl w:val="0"/>
                <w:numId w:val="5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660C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W zakresie, w jakim Pani/Pana dane są przetwarzane na podstawie zgody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 </w:t>
            </w:r>
          </w:p>
          <w:p w14:paraId="0763BC54" w14:textId="77777777" w:rsidR="00614005" w:rsidRPr="009660CD" w:rsidRDefault="00614005" w:rsidP="00614005">
            <w:pPr>
              <w:pStyle w:val="Bezodstpw"/>
              <w:numPr>
                <w:ilvl w:val="0"/>
                <w:numId w:val="5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660C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Przysługuje Pani/Panu również prawo wniesienia skargi do organu nadzorczego zajmującego się ochroną danych osobowych.</w:t>
            </w:r>
          </w:p>
        </w:tc>
      </w:tr>
    </w:tbl>
    <w:p w14:paraId="6A32E1D6" w14:textId="77777777" w:rsidR="005E6F1F" w:rsidRPr="009660CD" w:rsidRDefault="005E6F1F">
      <w:pPr>
        <w:spacing w:after="0"/>
        <w:ind w:left="0" w:firstLine="0"/>
        <w:jc w:val="left"/>
        <w:rPr>
          <w:rFonts w:asciiTheme="minorHAnsi" w:hAnsiTheme="minorHAnsi" w:cstheme="minorHAnsi"/>
        </w:rPr>
      </w:pPr>
    </w:p>
    <w:sectPr w:rsidR="005E6F1F" w:rsidRPr="009660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892" w:right="1408" w:bottom="1938" w:left="1416" w:header="427" w:footer="1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5E657" w14:textId="77777777" w:rsidR="00830D0C" w:rsidRDefault="00830D0C">
      <w:pPr>
        <w:spacing w:after="0" w:line="240" w:lineRule="auto"/>
      </w:pPr>
      <w:r>
        <w:separator/>
      </w:r>
    </w:p>
  </w:endnote>
  <w:endnote w:type="continuationSeparator" w:id="0">
    <w:p w14:paraId="10D3EEDC" w14:textId="77777777" w:rsidR="00830D0C" w:rsidRDefault="00830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51B6F" w14:textId="77777777" w:rsidR="00830D0C" w:rsidRDefault="00830D0C">
    <w:pPr>
      <w:spacing w:after="0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88D9A7D" wp14:editId="4B6C9FC0">
          <wp:simplePos x="0" y="0"/>
          <wp:positionH relativeFrom="page">
            <wp:posOffset>1019556</wp:posOffset>
          </wp:positionH>
          <wp:positionV relativeFrom="page">
            <wp:posOffset>9809984</wp:posOffset>
          </wp:positionV>
          <wp:extent cx="5519928" cy="804672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19928" cy="8046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6AADD" w14:textId="1E5B5DFA" w:rsidR="00830D0C" w:rsidRDefault="00830D0C" w:rsidP="002C4657">
    <w:pPr>
      <w:spacing w:after="0"/>
      <w:ind w:left="0" w:firstLine="0"/>
      <w:jc w:val="right"/>
    </w:pPr>
    <w:r>
      <w:rPr>
        <w:rFonts w:ascii="Calibri" w:hAnsi="Calibri" w:cs="Calibri"/>
        <w:b/>
        <w:bCs/>
        <w:noProof/>
        <w:sz w:val="16"/>
        <w:szCs w:val="16"/>
      </w:rPr>
      <w:drawing>
        <wp:inline distT="0" distB="0" distL="0" distR="0" wp14:anchorId="46B41D7B" wp14:editId="27BD25AE">
          <wp:extent cx="5761355" cy="1103630"/>
          <wp:effectExtent l="0" t="0" r="0" b="127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fldChar w:fldCharType="begin"/>
    </w:r>
    <w:r>
      <w:instrText xml:space="preserve"> PAGE   \* MERGEFORMAT </w:instrText>
    </w:r>
    <w:r>
      <w:fldChar w:fldCharType="separate"/>
    </w:r>
    <w:r w:rsidR="009410D1" w:rsidRPr="009410D1">
      <w:rPr>
        <w:noProof/>
        <w:sz w:val="24"/>
      </w:rPr>
      <w:t>1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86AEB" w14:textId="77777777" w:rsidR="00830D0C" w:rsidRDefault="00830D0C">
    <w:pPr>
      <w:spacing w:after="0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C47A1AA" wp14:editId="3311B001">
          <wp:simplePos x="0" y="0"/>
          <wp:positionH relativeFrom="page">
            <wp:posOffset>1019556</wp:posOffset>
          </wp:positionH>
          <wp:positionV relativeFrom="page">
            <wp:posOffset>9809984</wp:posOffset>
          </wp:positionV>
          <wp:extent cx="5519928" cy="804672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19928" cy="8046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9C5E7" w14:textId="77777777" w:rsidR="00830D0C" w:rsidRDefault="00830D0C">
      <w:pPr>
        <w:spacing w:after="0" w:line="240" w:lineRule="auto"/>
      </w:pPr>
      <w:r>
        <w:separator/>
      </w:r>
    </w:p>
  </w:footnote>
  <w:footnote w:type="continuationSeparator" w:id="0">
    <w:p w14:paraId="192A413B" w14:textId="77777777" w:rsidR="00830D0C" w:rsidRDefault="00830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346" w:tblpY="432"/>
      <w:tblOverlap w:val="never"/>
      <w:tblW w:w="9161" w:type="dxa"/>
      <w:tblInd w:w="0" w:type="dxa"/>
      <w:tblCellMar>
        <w:top w:w="7" w:type="dxa"/>
        <w:left w:w="70" w:type="dxa"/>
        <w:right w:w="115" w:type="dxa"/>
      </w:tblCellMar>
      <w:tblLook w:val="04A0" w:firstRow="1" w:lastRow="0" w:firstColumn="1" w:lastColumn="0" w:noHBand="0" w:noVBand="1"/>
    </w:tblPr>
    <w:tblGrid>
      <w:gridCol w:w="1346"/>
      <w:gridCol w:w="5691"/>
      <w:gridCol w:w="2124"/>
    </w:tblGrid>
    <w:tr w:rsidR="00830D0C" w14:paraId="13217968" w14:textId="77777777">
      <w:trPr>
        <w:trHeight w:val="420"/>
      </w:trPr>
      <w:tc>
        <w:tcPr>
          <w:tcW w:w="134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27BA8DC" w14:textId="77777777" w:rsidR="00830D0C" w:rsidRDefault="00830D0C">
          <w:pPr>
            <w:spacing w:after="0"/>
            <w:ind w:left="0" w:firstLine="0"/>
            <w:jc w:val="left"/>
          </w:pPr>
          <w:r>
            <w:rPr>
              <w:sz w:val="24"/>
            </w:rPr>
            <w:t xml:space="preserve"> </w:t>
          </w:r>
          <w:r>
            <w:rPr>
              <w:rFonts w:ascii="Calibri" w:eastAsia="Calibri" w:hAnsi="Calibri" w:cs="Calibri"/>
              <w:noProof/>
            </w:rPr>
            <mc:AlternateContent>
              <mc:Choice Requires="wpg">
                <w:drawing>
                  <wp:inline distT="0" distB="0" distL="0" distR="0" wp14:anchorId="1253BCDC" wp14:editId="3180EF3B">
                    <wp:extent cx="667512" cy="583692"/>
                    <wp:effectExtent l="0" t="0" r="0" b="0"/>
                    <wp:docPr id="7083" name="Group 708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7512" cy="583692"/>
                              <a:chOff x="0" y="0"/>
                              <a:chExt cx="667512" cy="583692"/>
                            </a:xfrm>
                          </wpg:grpSpPr>
                          <pic:pic xmlns:pic="http://schemas.openxmlformats.org/drawingml/2006/picture">
                            <pic:nvPicPr>
                              <pic:cNvPr id="7084" name="Picture 7084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7512" cy="58369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7085" name="Rectangle 7085"/>
                            <wps:cNvSpPr/>
                            <wps:spPr>
                              <a:xfrm>
                                <a:off x="323087" y="34605"/>
                                <a:ext cx="50643" cy="18242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899E783" w14:textId="77777777" w:rsidR="00830D0C" w:rsidRDefault="00830D0C">
                                  <w:pPr>
                                    <w:spacing w:after="160"/>
                                    <w:ind w:left="0" w:firstLine="0"/>
                                    <w:jc w:val="left"/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253BCDC" id="Group 7083" o:spid="_x0000_s1026" style="width:52.55pt;height:45.95pt;mso-position-horizontal-relative:char;mso-position-vertical-relative:line" coordsize="6675,583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7084" o:spid="_x0000_s1027" type="#_x0000_t75" style="position:absolute;width:6675;height:58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gx+/HAAAA3QAAAA8AAABkcnMvZG93bnJldi54bWxEj09rAjEUxO+FfofwCr0UzbbYuqxGKUJb&#10;PfrnoLfH5rlJ3bxsN+m6fnsjFHocZuY3zHTeu1p01AbrWcHzMANBXHptuVKw234MchAhImusPZOC&#10;CwWYz+7vplhof+Y1dZtYiQThUKACE2NTSBlKQw7D0DfEyTv61mFMsq2kbvGc4K6WL1n2Jh1aTgsG&#10;G1oYKk+bX6fg6ec0avLudXdYfn/tV/ZgzWe3UOrxoX+fgIjUx//wX3upFYyzfAS3N+kJyNkV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xgx+/HAAAA3QAAAA8AAAAAAAAAAAAA&#10;AAAAnwIAAGRycy9kb3ducmV2LnhtbFBLBQYAAAAABAAEAPcAAACTAwAAAAA=&#10;">
                      <v:imagedata r:id="rId2" o:title=""/>
                    </v:shape>
                    <v:rect id="Rectangle 7085" o:spid="_x0000_s1028" style="position:absolute;left:3230;top:346;width:507;height:1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vwaccA&#10;AADdAAAADwAAAGRycy9kb3ducmV2LnhtbESPT2vCQBTE7wW/w/KE3uqmQm2M2Yj4Bz3WWLC9PbLP&#10;JDT7NmRXE/vpu4VCj8PM/IZJl4NpxI06V1tW8DyJQBAXVtdcKng/7Z5iEM4ja2wsk4I7OVhmo4cU&#10;E217PtIt96UIEHYJKqi8bxMpXVGRQTexLXHwLrYz6IPsSqk77APcNHIaRTNpsOawUGFL64qKr/xq&#10;FOzjdvVxsN992Ww/9+e383xzmnulHsfDagHC0+D/w3/tg1bwGsUv8PsmPAGZ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b8GnHAAAA3QAAAA8AAAAAAAAAAAAAAAAAmAIAAGRy&#10;cy9kb3ducmV2LnhtbFBLBQYAAAAABAAEAPUAAACMAwAAAAA=&#10;" filled="f" stroked="f">
                      <v:textbox inset="0,0,0,0">
                        <w:txbxContent>
                          <w:p w14:paraId="4899E783" w14:textId="77777777" w:rsidR="00830D0C" w:rsidRDefault="00830D0C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569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D09A562" w14:textId="77777777" w:rsidR="00830D0C" w:rsidRDefault="00830D0C">
          <w:pPr>
            <w:spacing w:after="0"/>
            <w:ind w:left="93" w:firstLine="0"/>
            <w:jc w:val="center"/>
          </w:pPr>
          <w:r>
            <w:rPr>
              <w:b/>
              <w:sz w:val="20"/>
            </w:rPr>
            <w:t xml:space="preserve"> </w:t>
          </w:r>
        </w:p>
        <w:p w14:paraId="561A99E9" w14:textId="77777777" w:rsidR="00830D0C" w:rsidRDefault="00830D0C">
          <w:pPr>
            <w:spacing w:after="19"/>
            <w:ind w:left="42" w:firstLine="0"/>
            <w:jc w:val="center"/>
          </w:pPr>
          <w:r>
            <w:rPr>
              <w:b/>
              <w:sz w:val="20"/>
            </w:rPr>
            <w:t xml:space="preserve">Puławski Fundusz PoŜyczkowy </w:t>
          </w:r>
        </w:p>
        <w:p w14:paraId="558F7368" w14:textId="77777777" w:rsidR="00830D0C" w:rsidRDefault="00830D0C">
          <w:pPr>
            <w:spacing w:after="0"/>
            <w:ind w:left="103" w:firstLine="0"/>
            <w:jc w:val="center"/>
          </w:pPr>
          <w:r>
            <w:rPr>
              <w:b/>
              <w:sz w:val="24"/>
            </w:rPr>
            <w:t xml:space="preserve"> </w:t>
          </w:r>
        </w:p>
      </w:tc>
      <w:tc>
        <w:tcPr>
          <w:tcW w:w="21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B4B4EF8" w14:textId="77777777" w:rsidR="00830D0C" w:rsidRDefault="00830D0C">
          <w:pPr>
            <w:spacing w:after="0"/>
            <w:ind w:left="47" w:firstLine="0"/>
            <w:jc w:val="center"/>
          </w:pPr>
          <w:r>
            <w:rPr>
              <w:sz w:val="20"/>
            </w:rPr>
            <w:t xml:space="preserve">FPś 26 </w:t>
          </w:r>
        </w:p>
      </w:tc>
    </w:tr>
    <w:tr w:rsidR="00830D0C" w14:paraId="2A4B8B00" w14:textId="77777777">
      <w:trPr>
        <w:trHeight w:val="574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63B4142" w14:textId="77777777" w:rsidR="00830D0C" w:rsidRDefault="00830D0C">
          <w:pPr>
            <w:spacing w:after="160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A43367A" w14:textId="77777777" w:rsidR="00830D0C" w:rsidRDefault="00830D0C">
          <w:pPr>
            <w:spacing w:after="160"/>
            <w:ind w:left="0" w:firstLine="0"/>
            <w:jc w:val="left"/>
          </w:pPr>
        </w:p>
      </w:tc>
      <w:tc>
        <w:tcPr>
          <w:tcW w:w="21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F8DB451" w14:textId="77777777" w:rsidR="00830D0C" w:rsidRDefault="00830D0C">
          <w:pPr>
            <w:spacing w:after="0"/>
            <w:ind w:left="242" w:right="195" w:firstLine="0"/>
            <w:jc w:val="center"/>
          </w:pPr>
          <w:r>
            <w:rPr>
              <w:sz w:val="20"/>
            </w:rPr>
            <w:t xml:space="preserve">Wydanie nr 3 z dnia 19.09.2011r </w:t>
          </w:r>
        </w:p>
      </w:tc>
    </w:tr>
  </w:tbl>
  <w:p w14:paraId="2F205758" w14:textId="77777777" w:rsidR="00830D0C" w:rsidRDefault="00830D0C">
    <w:pPr>
      <w:spacing w:after="0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4"/>
      <w:gridCol w:w="3891"/>
      <w:gridCol w:w="1753"/>
    </w:tblGrid>
    <w:tr w:rsidR="00830D0C" w:rsidRPr="00D94BAA" w14:paraId="5010BE2A" w14:textId="77777777" w:rsidTr="00E4367A">
      <w:trPr>
        <w:trHeight w:val="411"/>
      </w:trPr>
      <w:tc>
        <w:tcPr>
          <w:tcW w:w="3544" w:type="dxa"/>
          <w:vMerge w:val="restart"/>
          <w:vAlign w:val="center"/>
        </w:tcPr>
        <w:p w14:paraId="567BD290" w14:textId="72B96CB3" w:rsidR="00830D0C" w:rsidRPr="00D94BAA" w:rsidRDefault="00830D0C" w:rsidP="009636B7">
          <w:pPr>
            <w:pStyle w:val="Nagwek"/>
          </w:pPr>
          <w:r w:rsidRPr="00D94BAA">
            <w:rPr>
              <w:noProof/>
            </w:rPr>
            <w:drawing>
              <wp:inline distT="0" distB="0" distL="0" distR="0" wp14:anchorId="572D5534" wp14:editId="37E22A42">
                <wp:extent cx="1066800" cy="3048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94BAA">
            <w:t xml:space="preserve">     </w:t>
          </w:r>
          <w:r>
            <w:t xml:space="preserve">      </w:t>
          </w:r>
          <w:r w:rsidRPr="00D94BAA">
            <w:rPr>
              <w:noProof/>
            </w:rPr>
            <w:drawing>
              <wp:inline distT="0" distB="0" distL="0" distR="0" wp14:anchorId="4E8C1692" wp14:editId="6F4ACF81">
                <wp:extent cx="524510" cy="420370"/>
                <wp:effectExtent l="0" t="0" r="889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420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 w:rsidRPr="00D94BAA">
            <w:t xml:space="preserve">  </w:t>
          </w:r>
        </w:p>
      </w:tc>
      <w:tc>
        <w:tcPr>
          <w:tcW w:w="3969" w:type="dxa"/>
          <w:vMerge w:val="restart"/>
          <w:vAlign w:val="center"/>
        </w:tcPr>
        <w:p w14:paraId="6749C21E" w14:textId="77777777" w:rsidR="00830D0C" w:rsidRPr="00701508" w:rsidRDefault="00830D0C" w:rsidP="009660CD">
          <w:pPr>
            <w:pStyle w:val="Nagwek"/>
            <w:jc w:val="center"/>
            <w:rPr>
              <w:rFonts w:asciiTheme="minorHAnsi" w:hAnsiTheme="minorHAnsi" w:cs="Calibri"/>
            </w:rPr>
          </w:pPr>
          <w:r w:rsidRPr="00701508">
            <w:rPr>
              <w:rFonts w:asciiTheme="minorHAnsi" w:hAnsiTheme="minorHAnsi" w:cs="Calibri"/>
            </w:rPr>
            <w:t>Puławski Fundusz Pożyczkowy</w:t>
          </w:r>
        </w:p>
      </w:tc>
      <w:tc>
        <w:tcPr>
          <w:tcW w:w="1771" w:type="dxa"/>
          <w:vAlign w:val="center"/>
        </w:tcPr>
        <w:p w14:paraId="13A8DC1B" w14:textId="41D92B62" w:rsidR="00830D0C" w:rsidRPr="00701508" w:rsidRDefault="00830D0C" w:rsidP="009660CD">
          <w:pPr>
            <w:pStyle w:val="Nagwek"/>
            <w:jc w:val="center"/>
            <w:rPr>
              <w:rFonts w:asciiTheme="minorHAnsi" w:hAnsiTheme="minorHAnsi" w:cs="Calibri"/>
              <w:sz w:val="20"/>
            </w:rPr>
          </w:pPr>
          <w:r w:rsidRPr="00701508">
            <w:rPr>
              <w:rFonts w:asciiTheme="minorHAnsi" w:hAnsiTheme="minorHAnsi" w:cs="Calibri"/>
              <w:sz w:val="20"/>
            </w:rPr>
            <w:t>FPŻ BGK 0</w:t>
          </w:r>
          <w:r>
            <w:rPr>
              <w:rFonts w:asciiTheme="minorHAnsi" w:hAnsiTheme="minorHAnsi" w:cs="Calibri"/>
              <w:sz w:val="20"/>
            </w:rPr>
            <w:t>8</w:t>
          </w:r>
        </w:p>
      </w:tc>
    </w:tr>
    <w:tr w:rsidR="00830D0C" w:rsidRPr="00D94BAA" w14:paraId="1ECE8549" w14:textId="77777777" w:rsidTr="00E4367A">
      <w:trPr>
        <w:trHeight w:val="558"/>
      </w:trPr>
      <w:tc>
        <w:tcPr>
          <w:tcW w:w="3544" w:type="dxa"/>
          <w:vMerge/>
        </w:tcPr>
        <w:p w14:paraId="2D5C409A" w14:textId="77777777" w:rsidR="00830D0C" w:rsidRPr="00D94BAA" w:rsidRDefault="00830D0C" w:rsidP="009660CD">
          <w:pPr>
            <w:pStyle w:val="Nagwek"/>
          </w:pPr>
        </w:p>
      </w:tc>
      <w:tc>
        <w:tcPr>
          <w:tcW w:w="3969" w:type="dxa"/>
          <w:vMerge/>
          <w:vAlign w:val="center"/>
        </w:tcPr>
        <w:p w14:paraId="47272AA3" w14:textId="77777777" w:rsidR="00830D0C" w:rsidRPr="00701508" w:rsidRDefault="00830D0C" w:rsidP="009660CD">
          <w:pPr>
            <w:pStyle w:val="Nagwek"/>
            <w:rPr>
              <w:rFonts w:asciiTheme="minorHAnsi" w:hAnsiTheme="minorHAnsi" w:cs="Calibri"/>
            </w:rPr>
          </w:pPr>
        </w:p>
      </w:tc>
      <w:tc>
        <w:tcPr>
          <w:tcW w:w="1771" w:type="dxa"/>
          <w:vAlign w:val="center"/>
        </w:tcPr>
        <w:p w14:paraId="449B8F20" w14:textId="627454C6" w:rsidR="00830D0C" w:rsidRPr="00701508" w:rsidRDefault="009410D1" w:rsidP="009660CD">
          <w:pPr>
            <w:pStyle w:val="Nagwek"/>
            <w:rPr>
              <w:rFonts w:asciiTheme="minorHAnsi" w:hAnsiTheme="minorHAnsi" w:cs="Calibri"/>
              <w:sz w:val="20"/>
            </w:rPr>
          </w:pPr>
          <w:r>
            <w:rPr>
              <w:rFonts w:asciiTheme="minorHAnsi" w:hAnsiTheme="minorHAnsi" w:cs="Calibri"/>
              <w:sz w:val="20"/>
            </w:rPr>
            <w:t>Wydanie nr 2</w:t>
          </w:r>
          <w:r>
            <w:rPr>
              <w:rFonts w:asciiTheme="minorHAnsi" w:hAnsiTheme="minorHAnsi" w:cs="Calibri"/>
              <w:sz w:val="20"/>
            </w:rPr>
            <w:br/>
            <w:t>z dnia 16.12</w:t>
          </w:r>
          <w:bookmarkStart w:id="0" w:name="_GoBack"/>
          <w:bookmarkEnd w:id="0"/>
          <w:r w:rsidR="00830D0C" w:rsidRPr="00701508">
            <w:rPr>
              <w:rFonts w:asciiTheme="minorHAnsi" w:hAnsiTheme="minorHAnsi" w:cs="Calibri"/>
              <w:sz w:val="20"/>
            </w:rPr>
            <w:t>.2019r.</w:t>
          </w:r>
        </w:p>
      </w:tc>
    </w:tr>
  </w:tbl>
  <w:p w14:paraId="4E61D7AF" w14:textId="77777777" w:rsidR="00830D0C" w:rsidRDefault="00830D0C">
    <w:pPr>
      <w:spacing w:after="0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346" w:tblpY="432"/>
      <w:tblOverlap w:val="never"/>
      <w:tblW w:w="9161" w:type="dxa"/>
      <w:tblInd w:w="0" w:type="dxa"/>
      <w:tblCellMar>
        <w:top w:w="7" w:type="dxa"/>
        <w:left w:w="70" w:type="dxa"/>
        <w:right w:w="115" w:type="dxa"/>
      </w:tblCellMar>
      <w:tblLook w:val="04A0" w:firstRow="1" w:lastRow="0" w:firstColumn="1" w:lastColumn="0" w:noHBand="0" w:noVBand="1"/>
    </w:tblPr>
    <w:tblGrid>
      <w:gridCol w:w="1346"/>
      <w:gridCol w:w="5691"/>
      <w:gridCol w:w="2124"/>
    </w:tblGrid>
    <w:tr w:rsidR="00830D0C" w14:paraId="1B9E41F0" w14:textId="77777777">
      <w:trPr>
        <w:trHeight w:val="420"/>
      </w:trPr>
      <w:tc>
        <w:tcPr>
          <w:tcW w:w="134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3E4FA5D" w14:textId="77777777" w:rsidR="00830D0C" w:rsidRDefault="00830D0C">
          <w:pPr>
            <w:spacing w:after="0"/>
            <w:ind w:left="0" w:firstLine="0"/>
            <w:jc w:val="left"/>
          </w:pPr>
          <w:r>
            <w:rPr>
              <w:sz w:val="24"/>
            </w:rPr>
            <w:t xml:space="preserve"> </w:t>
          </w:r>
          <w:r>
            <w:rPr>
              <w:rFonts w:ascii="Calibri" w:eastAsia="Calibri" w:hAnsi="Calibri" w:cs="Calibri"/>
              <w:noProof/>
            </w:rPr>
            <mc:AlternateContent>
              <mc:Choice Requires="wpg">
                <w:drawing>
                  <wp:inline distT="0" distB="0" distL="0" distR="0" wp14:anchorId="49305228" wp14:editId="5DCC939C">
                    <wp:extent cx="667512" cy="583692"/>
                    <wp:effectExtent l="0" t="0" r="0" b="0"/>
                    <wp:docPr id="6911" name="Group 691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7512" cy="583692"/>
                              <a:chOff x="0" y="0"/>
                              <a:chExt cx="667512" cy="583692"/>
                            </a:xfrm>
                          </wpg:grpSpPr>
                          <pic:pic xmlns:pic="http://schemas.openxmlformats.org/drawingml/2006/picture">
                            <pic:nvPicPr>
                              <pic:cNvPr id="6912" name="Picture 6912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7512" cy="58369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6913" name="Rectangle 6913"/>
                            <wps:cNvSpPr/>
                            <wps:spPr>
                              <a:xfrm>
                                <a:off x="323087" y="34605"/>
                                <a:ext cx="50643" cy="18242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544BE59" w14:textId="77777777" w:rsidR="00830D0C" w:rsidRDefault="00830D0C">
                                  <w:pPr>
                                    <w:spacing w:after="160"/>
                                    <w:ind w:left="0" w:firstLine="0"/>
                                    <w:jc w:val="left"/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305228" id="Group 6911" o:spid="_x0000_s1029" style="width:52.55pt;height:45.95pt;mso-position-horizontal-relative:char;mso-position-vertical-relative:line" coordsize="6675,583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6912" o:spid="_x0000_s1030" type="#_x0000_t75" style="position:absolute;width:6675;height:58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rwpDHAAAA3QAAAA8AAABkcnMvZG93bnJldi54bWxEj09rAjEUxO+FfofwCl5KzSqt6GqUImjt&#10;0T+HentsXjepm5ftJq7rtzeFgsdhZn7DzBadq0RLTbCeFQz6GQjiwmvLpYLDfvUyBhEissbKMym4&#10;UoDF/PFhhrn2F95Su4ulSBAOOSowMda5lKEw5DD0fU2cvG/fOIxJNqXUDV4S3FVymGUj6dByWjBY&#10;09JQcdqdnYLn39NrPW7fDsfNz8fXpz1as26XSvWeuvcpiEhdvIf/2xutYDQZDOHvTXoCcn4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zrwpDHAAAA3QAAAA8AAAAAAAAAAAAA&#10;AAAAnwIAAGRycy9kb3ducmV2LnhtbFBLBQYAAAAABAAEAPcAAACTAwAAAAA=&#10;">
                      <v:imagedata r:id="rId2" o:title=""/>
                    </v:shape>
                    <v:rect id="Rectangle 6913" o:spid="_x0000_s1031" style="position:absolute;left:3230;top:346;width:507;height:1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D1FsUA&#10;AADdAAAADwAAAGRycy9kb3ducmV2LnhtbESPT4vCMBTE74LfITxhb5rqgthqFPEPetxVQb09mmdb&#10;bF5KE213P/1mQfA4zMxvmNmiNaV4Uu0KywqGgwgEcWp1wZmC03Hbn4BwHlljaZkU/JCDxbzbmWGi&#10;bcPf9Dz4TAQIuwQV5N5XiZQuzcmgG9iKOHg3Wxv0QdaZ1DU2AW5KOYqisTRYcFjIsaJVTun98DAK&#10;dpNqednb3yYrN9fd+escr4+xV+qj1y6nIDy1/h1+tfdawTgefsL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PUWxQAAAN0AAAAPAAAAAAAAAAAAAAAAAJgCAABkcnMv&#10;ZG93bnJldi54bWxQSwUGAAAAAAQABAD1AAAAigMAAAAA&#10;" filled="f" stroked="f">
                      <v:textbox inset="0,0,0,0">
                        <w:txbxContent>
                          <w:p w14:paraId="5544BE59" w14:textId="77777777" w:rsidR="00830D0C" w:rsidRDefault="00830D0C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569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2659269" w14:textId="77777777" w:rsidR="00830D0C" w:rsidRDefault="00830D0C">
          <w:pPr>
            <w:spacing w:after="0"/>
            <w:ind w:left="93" w:firstLine="0"/>
            <w:jc w:val="center"/>
          </w:pPr>
          <w:r>
            <w:rPr>
              <w:b/>
              <w:sz w:val="20"/>
            </w:rPr>
            <w:t xml:space="preserve"> </w:t>
          </w:r>
        </w:p>
        <w:p w14:paraId="5DAE8AB4" w14:textId="77777777" w:rsidR="00830D0C" w:rsidRDefault="00830D0C">
          <w:pPr>
            <w:spacing w:after="19"/>
            <w:ind w:left="42" w:firstLine="0"/>
            <w:jc w:val="center"/>
          </w:pPr>
          <w:r>
            <w:rPr>
              <w:b/>
              <w:sz w:val="20"/>
            </w:rPr>
            <w:t xml:space="preserve">Puławski Fundusz PoŜyczkowy </w:t>
          </w:r>
        </w:p>
        <w:p w14:paraId="0C0BFCF3" w14:textId="77777777" w:rsidR="00830D0C" w:rsidRDefault="00830D0C">
          <w:pPr>
            <w:spacing w:after="0"/>
            <w:ind w:left="103" w:firstLine="0"/>
            <w:jc w:val="center"/>
          </w:pPr>
          <w:r>
            <w:rPr>
              <w:b/>
              <w:sz w:val="24"/>
            </w:rPr>
            <w:t xml:space="preserve"> </w:t>
          </w:r>
        </w:p>
      </w:tc>
      <w:tc>
        <w:tcPr>
          <w:tcW w:w="21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2F3BCC9" w14:textId="77777777" w:rsidR="00830D0C" w:rsidRDefault="00830D0C">
          <w:pPr>
            <w:spacing w:after="0"/>
            <w:ind w:left="47" w:firstLine="0"/>
            <w:jc w:val="center"/>
          </w:pPr>
          <w:r>
            <w:rPr>
              <w:sz w:val="20"/>
            </w:rPr>
            <w:t xml:space="preserve">FPś 26 </w:t>
          </w:r>
        </w:p>
      </w:tc>
    </w:tr>
    <w:tr w:rsidR="00830D0C" w14:paraId="013E3AEC" w14:textId="77777777">
      <w:trPr>
        <w:trHeight w:val="574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15462A4" w14:textId="77777777" w:rsidR="00830D0C" w:rsidRDefault="00830D0C">
          <w:pPr>
            <w:spacing w:after="160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D58E7DF" w14:textId="77777777" w:rsidR="00830D0C" w:rsidRDefault="00830D0C">
          <w:pPr>
            <w:spacing w:after="160"/>
            <w:ind w:left="0" w:firstLine="0"/>
            <w:jc w:val="left"/>
          </w:pPr>
        </w:p>
      </w:tc>
      <w:tc>
        <w:tcPr>
          <w:tcW w:w="21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6C43BFE" w14:textId="77777777" w:rsidR="00830D0C" w:rsidRDefault="00830D0C">
          <w:pPr>
            <w:spacing w:after="0"/>
            <w:ind w:left="242" w:right="195" w:firstLine="0"/>
            <w:jc w:val="center"/>
          </w:pPr>
          <w:r>
            <w:rPr>
              <w:sz w:val="20"/>
            </w:rPr>
            <w:t xml:space="preserve">Wydanie nr 3 z dnia 19.09.2011r </w:t>
          </w:r>
        </w:p>
      </w:tc>
    </w:tr>
  </w:tbl>
  <w:p w14:paraId="4B671353" w14:textId="77777777" w:rsidR="00830D0C" w:rsidRDefault="00830D0C">
    <w:pPr>
      <w:spacing w:after="0"/>
      <w:ind w:lef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754C"/>
    <w:multiLevelType w:val="hybridMultilevel"/>
    <w:tmpl w:val="C9D69738"/>
    <w:lvl w:ilvl="0" w:tplc="04150005">
      <w:start w:val="1"/>
      <w:numFmt w:val="bullet"/>
      <w:lvlText w:val=""/>
      <w:lvlJc w:val="left"/>
      <w:pPr>
        <w:ind w:left="15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" w15:restartNumberingAfterBreak="0">
    <w:nsid w:val="19F33736"/>
    <w:multiLevelType w:val="hybridMultilevel"/>
    <w:tmpl w:val="9EAC99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F17D9"/>
    <w:multiLevelType w:val="hybridMultilevel"/>
    <w:tmpl w:val="3D4AC948"/>
    <w:lvl w:ilvl="0" w:tplc="04150005">
      <w:start w:val="1"/>
      <w:numFmt w:val="bullet"/>
      <w:lvlText w:val=""/>
      <w:lvlJc w:val="left"/>
      <w:pPr>
        <w:ind w:left="838"/>
      </w:pPr>
      <w:rPr>
        <w:rFonts w:ascii="Wingdings" w:hAnsi="Wingdings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EEEE0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267A7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E8DE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68ED4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82A6C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70074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9CF5C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849A8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E47235"/>
    <w:multiLevelType w:val="hybridMultilevel"/>
    <w:tmpl w:val="7C4CF2EE"/>
    <w:lvl w:ilvl="0" w:tplc="04150001">
      <w:start w:val="1"/>
      <w:numFmt w:val="bullet"/>
      <w:lvlText w:val=""/>
      <w:lvlJc w:val="left"/>
      <w:pPr>
        <w:ind w:left="838"/>
      </w:pPr>
      <w:rPr>
        <w:rFonts w:ascii="Symbol" w:hAnsi="Symbol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EEEE0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267A7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E8DE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68ED4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82A6C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70074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9CF5C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849A8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FD19C4"/>
    <w:multiLevelType w:val="hybridMultilevel"/>
    <w:tmpl w:val="5A30463C"/>
    <w:lvl w:ilvl="0" w:tplc="ED02059E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EEEE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267A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E8DE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68ED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82A6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7007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9CF5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849A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F01832"/>
    <w:multiLevelType w:val="hybridMultilevel"/>
    <w:tmpl w:val="E9F87DDE"/>
    <w:lvl w:ilvl="0" w:tplc="30F81B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6FD59C3"/>
    <w:multiLevelType w:val="hybridMultilevel"/>
    <w:tmpl w:val="86F26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124FB"/>
    <w:multiLevelType w:val="hybridMultilevel"/>
    <w:tmpl w:val="916C8048"/>
    <w:lvl w:ilvl="0" w:tplc="5E181E9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61CF0173"/>
    <w:multiLevelType w:val="hybridMultilevel"/>
    <w:tmpl w:val="94B42F9C"/>
    <w:lvl w:ilvl="0" w:tplc="A674633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62CE4286"/>
    <w:multiLevelType w:val="hybridMultilevel"/>
    <w:tmpl w:val="A6F44A90"/>
    <w:lvl w:ilvl="0" w:tplc="04150005">
      <w:start w:val="1"/>
      <w:numFmt w:val="bullet"/>
      <w:lvlText w:val=""/>
      <w:lvlJc w:val="left"/>
      <w:pPr>
        <w:ind w:left="838"/>
      </w:pPr>
      <w:rPr>
        <w:rFonts w:ascii="Wingdings" w:hAnsi="Wingdings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EEEE0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267A7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E8DE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68ED4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82A6C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70074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9CF5C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849A8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966940"/>
    <w:multiLevelType w:val="hybridMultilevel"/>
    <w:tmpl w:val="F36AD0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F0E26"/>
    <w:multiLevelType w:val="hybridMultilevel"/>
    <w:tmpl w:val="D1D097F2"/>
    <w:lvl w:ilvl="0" w:tplc="C9D0D202">
      <w:start w:val="2"/>
      <w:numFmt w:val="lowerLetter"/>
      <w:lvlText w:val="%1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884F24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1634E6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C47D8C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D4163E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4C8712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18B0FA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36563E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40CF88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5B6856"/>
    <w:multiLevelType w:val="hybridMultilevel"/>
    <w:tmpl w:val="C0121E66"/>
    <w:lvl w:ilvl="0" w:tplc="A2F62C10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4" w15:restartNumberingAfterBreak="0">
    <w:nsid w:val="7CA921FD"/>
    <w:multiLevelType w:val="hybridMultilevel"/>
    <w:tmpl w:val="37BC7FB0"/>
    <w:lvl w:ilvl="0" w:tplc="F5AEA8B0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7E68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2AAC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AEF6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BEEB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0C56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C8D2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DAE6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CCE7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CA92C40"/>
    <w:multiLevelType w:val="hybridMultilevel"/>
    <w:tmpl w:val="164834DC"/>
    <w:lvl w:ilvl="0" w:tplc="2B30451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E264E9A"/>
    <w:multiLevelType w:val="hybridMultilevel"/>
    <w:tmpl w:val="BE7E81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13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16"/>
  </w:num>
  <w:num w:numId="10">
    <w:abstractNumId w:val="1"/>
  </w:num>
  <w:num w:numId="11">
    <w:abstractNumId w:val="11"/>
  </w:num>
  <w:num w:numId="12">
    <w:abstractNumId w:val="6"/>
  </w:num>
  <w:num w:numId="13">
    <w:abstractNumId w:val="15"/>
  </w:num>
  <w:num w:numId="14">
    <w:abstractNumId w:val="3"/>
  </w:num>
  <w:num w:numId="15">
    <w:abstractNumId w:val="10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1F"/>
    <w:rsid w:val="0001085F"/>
    <w:rsid w:val="000D6965"/>
    <w:rsid w:val="00165CC4"/>
    <w:rsid w:val="00202948"/>
    <w:rsid w:val="0021197F"/>
    <w:rsid w:val="0023508B"/>
    <w:rsid w:val="00270C0C"/>
    <w:rsid w:val="002C4657"/>
    <w:rsid w:val="002D39C0"/>
    <w:rsid w:val="002E022D"/>
    <w:rsid w:val="0035534C"/>
    <w:rsid w:val="003F419B"/>
    <w:rsid w:val="004928E2"/>
    <w:rsid w:val="004A6B88"/>
    <w:rsid w:val="005E27E3"/>
    <w:rsid w:val="005E6F1F"/>
    <w:rsid w:val="006018F0"/>
    <w:rsid w:val="00614005"/>
    <w:rsid w:val="006C5415"/>
    <w:rsid w:val="006F64E9"/>
    <w:rsid w:val="00714047"/>
    <w:rsid w:val="007A486E"/>
    <w:rsid w:val="00830D0C"/>
    <w:rsid w:val="008364AA"/>
    <w:rsid w:val="00870E3C"/>
    <w:rsid w:val="008B5751"/>
    <w:rsid w:val="008E78D7"/>
    <w:rsid w:val="008F5C0D"/>
    <w:rsid w:val="009410D1"/>
    <w:rsid w:val="009636B7"/>
    <w:rsid w:val="009660CD"/>
    <w:rsid w:val="00A91915"/>
    <w:rsid w:val="00AE3C60"/>
    <w:rsid w:val="00AF2F9D"/>
    <w:rsid w:val="00B43B51"/>
    <w:rsid w:val="00B44874"/>
    <w:rsid w:val="00B81F75"/>
    <w:rsid w:val="00BB3B41"/>
    <w:rsid w:val="00C17773"/>
    <w:rsid w:val="00C41ECF"/>
    <w:rsid w:val="00C745D4"/>
    <w:rsid w:val="00D20D81"/>
    <w:rsid w:val="00DF390C"/>
    <w:rsid w:val="00E4367A"/>
    <w:rsid w:val="00E55BAE"/>
    <w:rsid w:val="00EB72F0"/>
    <w:rsid w:val="00F77B9D"/>
    <w:rsid w:val="00FB0C85"/>
    <w:rsid w:val="00FC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E620E37"/>
  <w15:docId w15:val="{A07C9CA1-FA90-448B-B7D3-DDD2D7A1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7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1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ECF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AE3C60"/>
    <w:pPr>
      <w:ind w:left="720"/>
      <w:contextualSpacing/>
    </w:pPr>
  </w:style>
  <w:style w:type="character" w:styleId="Hipercze">
    <w:name w:val="Hyperlink"/>
    <w:uiPriority w:val="99"/>
    <w:rsid w:val="00614005"/>
    <w:rPr>
      <w:color w:val="0000FF"/>
      <w:u w:val="single"/>
    </w:rPr>
  </w:style>
  <w:style w:type="paragraph" w:styleId="Bezodstpw">
    <w:name w:val="No Spacing"/>
    <w:uiPriority w:val="1"/>
    <w:qFormat/>
    <w:rsid w:val="00614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0C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0C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0C0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0C0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9660CD"/>
    <w:pPr>
      <w:widowControl w:val="0"/>
      <w:tabs>
        <w:tab w:val="center" w:pos="4536"/>
        <w:tab w:val="right" w:pos="9072"/>
      </w:tabs>
      <w:suppressAutoHyphens/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color w:val="auto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660CD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B81F7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1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g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bi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ontakt@zbp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bik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E410B-6ACA-48D6-935E-49402C6F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F21A39B0</Template>
  <TotalTime>9</TotalTime>
  <Pages>8</Pages>
  <Words>2677</Words>
  <Characters>16064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oswiadczenie_o_majatku_19.09.2011r.</vt:lpstr>
    </vt:vector>
  </TitlesOfParts>
  <Company/>
  <LinksUpToDate>false</LinksUpToDate>
  <CharactersWithSpaces>18704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oswiadczenie_o_majatku_19.09.2011r.</dc:title>
  <dc:subject/>
  <dc:creator>Informatyk</dc:creator>
  <cp:keywords/>
  <cp:lastModifiedBy>Agnieszka Czarnobil</cp:lastModifiedBy>
  <cp:revision>4</cp:revision>
  <cp:lastPrinted>2017-04-06T12:46:00Z</cp:lastPrinted>
  <dcterms:created xsi:type="dcterms:W3CDTF">2019-12-29T19:50:00Z</dcterms:created>
  <dcterms:modified xsi:type="dcterms:W3CDTF">2020-01-09T12:37:00Z</dcterms:modified>
</cp:coreProperties>
</file>